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CA1E" w14:textId="2785E4BC" w:rsidR="00D70BEB" w:rsidRDefault="00D70BEB" w:rsidP="00397929">
      <w:pPr>
        <w:pStyle w:val="pbodycopy"/>
        <w:spacing w:line="240" w:lineRule="auto"/>
        <w:ind w:left="810" w:firstLine="360"/>
        <w:rPr>
          <w:rFonts w:cs="Arial"/>
          <w:b/>
          <w:sz w:val="28"/>
          <w:szCs w:val="24"/>
        </w:rPr>
      </w:pPr>
    </w:p>
    <w:p w14:paraId="08E79537" w14:textId="7B59E9F2" w:rsidR="00A7576E" w:rsidRPr="00D2071D" w:rsidRDefault="00A7576E" w:rsidP="0040135F">
      <w:pPr>
        <w:pStyle w:val="pbodycopy"/>
        <w:ind w:left="1350"/>
        <w:rPr>
          <w:b/>
          <w:bCs/>
          <w:color w:val="141B4D"/>
          <w:sz w:val="28"/>
          <w:szCs w:val="28"/>
        </w:rPr>
      </w:pPr>
      <w:r w:rsidRPr="00A7576E">
        <w:rPr>
          <w:b/>
          <w:bCs/>
          <w:color w:val="141B4D"/>
          <w:sz w:val="32"/>
          <w:szCs w:val="32"/>
        </w:rPr>
        <w:t>TIPS FOR USING THIS EMAIL TEMPLATE</w:t>
      </w:r>
      <w:r w:rsidR="00D2071D">
        <w:rPr>
          <w:b/>
          <w:bCs/>
          <w:color w:val="141B4D"/>
          <w:sz w:val="32"/>
          <w:szCs w:val="32"/>
        </w:rPr>
        <w:br/>
      </w:r>
    </w:p>
    <w:p w14:paraId="37541A53" w14:textId="087CE545" w:rsidR="00A7576E" w:rsidRPr="00D00E71" w:rsidRDefault="00A7576E" w:rsidP="0040135F">
      <w:pPr>
        <w:pStyle w:val="pbodycopy"/>
        <w:numPr>
          <w:ilvl w:val="0"/>
          <w:numId w:val="23"/>
        </w:numPr>
        <w:spacing w:before="0" w:after="200"/>
        <w:ind w:left="1350" w:right="999"/>
      </w:pPr>
      <w:r w:rsidRPr="00D00E71">
        <w:t>Add your personal greeting</w:t>
      </w:r>
      <w:r>
        <w:t xml:space="preserve"> and </w:t>
      </w:r>
      <w:r w:rsidRPr="00D00E71">
        <w:t xml:space="preserve">contact info </w:t>
      </w:r>
      <w:r>
        <w:t xml:space="preserve">below. To preserve the formatting, either type the info into the text fields or Paste &gt; </w:t>
      </w:r>
      <w:r w:rsidRPr="0033048A">
        <w:rPr>
          <w:b/>
          <w:bCs/>
          <w:color w:val="0047BB"/>
        </w:rPr>
        <w:t>Keep Text Only</w:t>
      </w:r>
      <w:r w:rsidRPr="0033048A">
        <w:rPr>
          <w:color w:val="141B4D"/>
        </w:rPr>
        <w:t xml:space="preserve"> </w:t>
      </w:r>
      <w:r>
        <w:t>info into each text field separately.</w:t>
      </w:r>
    </w:p>
    <w:p w14:paraId="6331E17E" w14:textId="7081EC10" w:rsidR="00A7576E" w:rsidRDefault="00A7576E" w:rsidP="0040135F">
      <w:pPr>
        <w:pStyle w:val="pbodycopy"/>
        <w:numPr>
          <w:ilvl w:val="0"/>
          <w:numId w:val="23"/>
        </w:numPr>
        <w:spacing w:before="0" w:after="200"/>
        <w:ind w:left="1350"/>
      </w:pPr>
      <w:r w:rsidRPr="00D00E71">
        <w:t xml:space="preserve">Copy the entire table (click the crosshairs at the top left of the </w:t>
      </w:r>
      <w:r w:rsidR="0003113A">
        <w:t>gray box</w:t>
      </w:r>
      <w:r w:rsidRPr="00D00E71">
        <w:t>).</w:t>
      </w:r>
    </w:p>
    <w:p w14:paraId="56A4BCB0" w14:textId="5BB42F43" w:rsidR="00A7576E" w:rsidRDefault="00A7576E" w:rsidP="0040135F">
      <w:pPr>
        <w:pStyle w:val="pbodycopy"/>
        <w:numPr>
          <w:ilvl w:val="0"/>
          <w:numId w:val="23"/>
        </w:numPr>
        <w:spacing w:before="0" w:after="200"/>
        <w:ind w:left="1350"/>
      </w:pPr>
      <w:r w:rsidRPr="00A7576E">
        <w:rPr>
          <w:color w:val="3B3838" w:themeColor="background2" w:themeShade="40"/>
        </w:rPr>
        <w:t xml:space="preserve">Paste &gt; </w:t>
      </w:r>
      <w:r w:rsidRPr="00A7576E">
        <w:rPr>
          <w:b/>
          <w:bCs/>
          <w:color w:val="0047BB"/>
        </w:rPr>
        <w:t>Keep Source Formatting</w:t>
      </w:r>
      <w:r w:rsidRPr="00A7576E">
        <w:rPr>
          <w:color w:val="0047BB"/>
        </w:rPr>
        <w:t xml:space="preserve"> </w:t>
      </w:r>
      <w:r w:rsidRPr="00D00E71">
        <w:t xml:space="preserve">into </w:t>
      </w:r>
      <w:r w:rsidR="00B44B3E">
        <w:t>your email draft</w:t>
      </w:r>
      <w:r w:rsidRPr="00D00E71">
        <w:t>.</w:t>
      </w:r>
    </w:p>
    <w:p w14:paraId="575919BD" w14:textId="77777777" w:rsidR="00A7576E" w:rsidRDefault="00A7576E" w:rsidP="0040135F">
      <w:pPr>
        <w:pStyle w:val="pbodycopy"/>
        <w:spacing w:line="240" w:lineRule="auto"/>
        <w:ind w:left="1350" w:firstLine="360"/>
        <w:rPr>
          <w:rFonts w:cs="Arial"/>
          <w:b/>
          <w:sz w:val="28"/>
          <w:szCs w:val="24"/>
        </w:rPr>
      </w:pPr>
    </w:p>
    <w:p w14:paraId="6D7BB3BF" w14:textId="23219239" w:rsidR="00392E54" w:rsidRPr="00E50515" w:rsidRDefault="009C06FF" w:rsidP="0040135F">
      <w:pPr>
        <w:pStyle w:val="pbodycopy"/>
        <w:spacing w:line="240" w:lineRule="auto"/>
        <w:ind w:left="135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Canned</w:t>
      </w:r>
      <w:r w:rsidR="00346A3C">
        <w:rPr>
          <w:rFonts w:cs="Arial"/>
          <w:b/>
          <w:sz w:val="32"/>
          <w:szCs w:val="32"/>
        </w:rPr>
        <w:t xml:space="preserve"> Emai</w:t>
      </w:r>
      <w:r w:rsidR="00E851E5">
        <w:rPr>
          <w:rFonts w:cs="Arial"/>
          <w:b/>
          <w:sz w:val="32"/>
          <w:szCs w:val="32"/>
        </w:rPr>
        <w:t>l</w:t>
      </w:r>
    </w:p>
    <w:p w14:paraId="796A585A" w14:textId="77777777" w:rsidR="00767F18" w:rsidRDefault="00767F18" w:rsidP="0040135F">
      <w:pPr>
        <w:pStyle w:val="Notes"/>
        <w:ind w:left="1350"/>
      </w:pPr>
    </w:p>
    <w:p w14:paraId="7E909201" w14:textId="607E1561" w:rsidR="00690177" w:rsidRPr="00802DF3" w:rsidRDefault="00690177" w:rsidP="0040135F">
      <w:pPr>
        <w:ind w:left="1350"/>
        <w:rPr>
          <w:rFonts w:ascii="Arial" w:hAnsi="Arial" w:cs="Arial"/>
          <w:color w:val="000000" w:themeColor="text1"/>
          <w:sz w:val="22"/>
          <w:szCs w:val="22"/>
        </w:rPr>
      </w:pPr>
      <w:r w:rsidRPr="00802DF3">
        <w:rPr>
          <w:rFonts w:ascii="Arial" w:hAnsi="Arial" w:cs="Arial"/>
          <w:color w:val="000000" w:themeColor="text1"/>
          <w:sz w:val="22"/>
          <w:szCs w:val="22"/>
        </w:rPr>
        <w:t>S</w:t>
      </w:r>
      <w:r w:rsidR="00095CB7">
        <w:rPr>
          <w:rFonts w:ascii="Arial" w:hAnsi="Arial" w:cs="Arial"/>
          <w:color w:val="000000" w:themeColor="text1"/>
          <w:sz w:val="22"/>
          <w:szCs w:val="22"/>
        </w:rPr>
        <w:t>uggested s</w:t>
      </w:r>
      <w:r w:rsidRPr="00802DF3">
        <w:rPr>
          <w:rFonts w:ascii="Arial" w:hAnsi="Arial" w:cs="Arial"/>
          <w:color w:val="000000" w:themeColor="text1"/>
          <w:sz w:val="22"/>
          <w:szCs w:val="22"/>
        </w:rPr>
        <w:t xml:space="preserve">ubject line: </w:t>
      </w:r>
      <w:r w:rsidR="002E0820">
        <w:rPr>
          <w:rFonts w:ascii="Arial" w:hAnsi="Arial" w:cs="Arial"/>
          <w:b/>
          <w:bCs/>
          <w:color w:val="000000" w:themeColor="text1"/>
          <w:sz w:val="22"/>
          <w:szCs w:val="22"/>
        </w:rPr>
        <w:t>April is Financial Literacy Month</w:t>
      </w:r>
    </w:p>
    <w:p w14:paraId="73B62D1A" w14:textId="77777777" w:rsidR="00346A3C" w:rsidRPr="00802DF3" w:rsidRDefault="00346A3C" w:rsidP="0040135F">
      <w:pPr>
        <w:ind w:left="1350"/>
        <w:rPr>
          <w:rFonts w:ascii="Arial" w:hAnsi="Arial" w:cs="Arial"/>
          <w:color w:val="000000" w:themeColor="text1"/>
          <w:sz w:val="22"/>
          <w:szCs w:val="22"/>
        </w:rPr>
      </w:pPr>
    </w:p>
    <w:p w14:paraId="0B3E37FD" w14:textId="60AAB268" w:rsidR="00690177" w:rsidRPr="00802DF3" w:rsidRDefault="00234B74" w:rsidP="0040135F">
      <w:pPr>
        <w:ind w:left="135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Suggested p</w:t>
      </w:r>
      <w:r w:rsidR="00690177" w:rsidRPr="00802DF3">
        <w:rPr>
          <w:rFonts w:ascii="Arial" w:hAnsi="Arial" w:cs="Arial"/>
          <w:color w:val="000000" w:themeColor="text1"/>
          <w:sz w:val="22"/>
          <w:szCs w:val="22"/>
        </w:rPr>
        <w:t>re</w:t>
      </w:r>
      <w:r w:rsidR="00346A3C" w:rsidRPr="00802DF3">
        <w:rPr>
          <w:rFonts w:ascii="Arial" w:hAnsi="Arial" w:cs="Arial"/>
          <w:color w:val="000000" w:themeColor="text1"/>
          <w:sz w:val="22"/>
          <w:szCs w:val="22"/>
        </w:rPr>
        <w:t>header</w:t>
      </w:r>
      <w:r w:rsidR="00690177" w:rsidRPr="00802DF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D86412">
        <w:rPr>
          <w:rFonts w:ascii="Arial" w:eastAsiaTheme="minorHAnsi" w:hAnsi="Arial" w:cs="Arial"/>
          <w:b/>
          <w:bCs/>
          <w:color w:val="000000"/>
          <w:sz w:val="22"/>
          <w:szCs w:val="22"/>
        </w:rPr>
        <w:t>Start making smarter</w:t>
      </w:r>
      <w:r w:rsidR="00D755B3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financial moves</w:t>
      </w:r>
    </w:p>
    <w:p w14:paraId="30666B9B" w14:textId="77777777" w:rsidR="000C7524" w:rsidRPr="003E2134" w:rsidRDefault="000C7524" w:rsidP="004D3FF5">
      <w:pPr>
        <w:pStyle w:val="pbodycopy"/>
        <w:rPr>
          <w:rFonts w:cs="Arial"/>
        </w:rPr>
      </w:pPr>
    </w:p>
    <w:tbl>
      <w:tblPr>
        <w:tblW w:w="9360" w:type="dxa"/>
        <w:jc w:val="center"/>
        <w:tblLayout w:type="fixed"/>
        <w:tblCellMar>
          <w:top w:w="72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660A0" w:rsidRPr="003E2134" w14:paraId="703C6AD4" w14:textId="77777777" w:rsidTr="00AC72E6">
        <w:trPr>
          <w:trHeight w:val="582"/>
          <w:jc w:val="center"/>
        </w:trPr>
        <w:tc>
          <w:tcPr>
            <w:tcW w:w="9360" w:type="dxa"/>
            <w:tcMar>
              <w:top w:w="0" w:type="dxa"/>
              <w:left w:w="0" w:type="dxa"/>
              <w:bottom w:w="144" w:type="dxa"/>
              <w:right w:w="0" w:type="dxa"/>
            </w:tcMar>
          </w:tcPr>
          <w:p w14:paraId="3A0F18EF" w14:textId="7644F91E" w:rsidR="008660A0" w:rsidRPr="003E2134" w:rsidRDefault="008660A0" w:rsidP="000A257A">
            <w:pPr>
              <w:rPr>
                <w:rFonts w:cs="Arial"/>
                <w:sz w:val="10"/>
                <w:szCs w:val="10"/>
              </w:rPr>
            </w:pPr>
            <w:commentRangeStart w:id="0"/>
            <w:r w:rsidRPr="00F67F54">
              <w:rPr>
                <w:rFonts w:cs="Arial"/>
                <w:noProof/>
                <w:sz w:val="10"/>
                <w:szCs w:val="10"/>
                <w:shd w:val="clear" w:color="auto" w:fill="BFBFBF" w:themeFill="background1" w:themeFillShade="BF"/>
              </w:rPr>
              <w:drawing>
                <wp:inline distT="0" distB="0" distL="0" distR="0" wp14:anchorId="62EE0EF5" wp14:editId="0E074CF4">
                  <wp:extent cx="1617980" cy="5778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0"/>
            <w:r w:rsidR="00FE1326" w:rsidRPr="003E2134">
              <w:rPr>
                <w:rStyle w:val="CommentReference"/>
                <w:rFonts w:cs="Arial"/>
                <w:sz w:val="10"/>
                <w:szCs w:val="10"/>
              </w:rPr>
              <w:commentReference w:id="0"/>
            </w:r>
          </w:p>
        </w:tc>
      </w:tr>
      <w:tr w:rsidR="008660A0" w:rsidRPr="003E2134" w14:paraId="68FA0617" w14:textId="77777777" w:rsidTr="00AC72E6">
        <w:trPr>
          <w:trHeight w:val="1885"/>
          <w:jc w:val="center"/>
        </w:trPr>
        <w:tc>
          <w:tcPr>
            <w:tcW w:w="9360" w:type="dxa"/>
            <w:tcMar>
              <w:top w:w="0" w:type="dxa"/>
              <w:left w:w="0" w:type="dxa"/>
              <w:bottom w:w="144" w:type="dxa"/>
              <w:right w:w="0" w:type="dxa"/>
            </w:tcMar>
          </w:tcPr>
          <w:p w14:paraId="71A52E9C" w14:textId="337AB704" w:rsidR="008660A0" w:rsidRDefault="007F3E58" w:rsidP="000A257A">
            <w:pPr>
              <w:rPr>
                <w:b/>
                <w:noProof/>
                <w:color w:val="1458A3"/>
              </w:rPr>
            </w:pPr>
            <w:r>
              <w:rPr>
                <w:b/>
                <w:noProof/>
                <w:color w:val="1458A3"/>
              </w:rPr>
              <w:drawing>
                <wp:inline distT="0" distB="0" distL="0" distR="0" wp14:anchorId="05CBEFF2" wp14:editId="7A1AC47D">
                  <wp:extent cx="5943600" cy="1981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1FD" w:rsidRPr="003E2134" w14:paraId="74FD9609" w14:textId="77777777" w:rsidTr="00E851E5">
        <w:trPr>
          <w:trHeight w:val="1575"/>
          <w:jc w:val="center"/>
        </w:trPr>
        <w:tc>
          <w:tcPr>
            <w:tcW w:w="9360" w:type="dxa"/>
            <w:tcMar>
              <w:top w:w="216" w:type="dxa"/>
              <w:left w:w="432" w:type="dxa"/>
              <w:bottom w:w="360" w:type="dxa"/>
              <w:right w:w="432" w:type="dxa"/>
            </w:tcMar>
          </w:tcPr>
          <w:p w14:paraId="36433541" w14:textId="77777777" w:rsidR="009C5431" w:rsidRDefault="00BA1637" w:rsidP="009C5431">
            <w:pPr>
              <w:pStyle w:val="LINCbodycopy"/>
              <w:jc w:val="left"/>
              <w:rPr>
                <w:rFonts w:cs="Arial"/>
                <w:color w:val="000000"/>
                <w:sz w:val="28"/>
                <w:szCs w:val="28"/>
              </w:rPr>
            </w:pPr>
            <w:r w:rsidRPr="000B40EF">
              <w:rPr>
                <w:rFonts w:eastAsiaTheme="minorHAnsi" w:cs="Arial"/>
                <w:color w:val="000000" w:themeColor="text1"/>
                <w:sz w:val="28"/>
                <w:szCs w:val="28"/>
              </w:rPr>
              <w:t>April is Financial Literacy Mont</w:t>
            </w:r>
            <w:r w:rsidR="009C5431">
              <w:rPr>
                <w:rFonts w:eastAsiaTheme="minorHAnsi" w:cs="Arial"/>
                <w:color w:val="000000" w:themeColor="text1"/>
                <w:sz w:val="28"/>
                <w:szCs w:val="28"/>
              </w:rPr>
              <w:t>h</w:t>
            </w:r>
            <w:r w:rsidR="009C5431">
              <w:rPr>
                <w:rFonts w:cs="Arial"/>
                <w:color w:val="000000"/>
                <w:sz w:val="28"/>
                <w:szCs w:val="28"/>
              </w:rPr>
              <w:t xml:space="preserve">, which makes it </w:t>
            </w:r>
            <w:r w:rsidR="009C5431" w:rsidRPr="001E57A3">
              <w:rPr>
                <w:rFonts w:cs="Arial"/>
                <w:color w:val="000000"/>
                <w:sz w:val="28"/>
                <w:szCs w:val="28"/>
              </w:rPr>
              <w:t xml:space="preserve">a </w:t>
            </w:r>
            <w:r w:rsidR="009C5431">
              <w:rPr>
                <w:rFonts w:cs="Arial"/>
                <w:color w:val="000000"/>
                <w:sz w:val="28"/>
                <w:szCs w:val="28"/>
              </w:rPr>
              <w:t>great</w:t>
            </w:r>
            <w:r w:rsidR="009C5431" w:rsidRPr="001E57A3">
              <w:rPr>
                <w:rFonts w:cs="Arial"/>
                <w:color w:val="000000"/>
                <w:sz w:val="28"/>
                <w:szCs w:val="28"/>
              </w:rPr>
              <w:t xml:space="preserve"> time to </w:t>
            </w:r>
            <w:r w:rsidR="009C5431" w:rsidRPr="00C05F9F">
              <w:rPr>
                <w:rFonts w:cs="Arial"/>
                <w:color w:val="000000"/>
                <w:sz w:val="28"/>
                <w:szCs w:val="28"/>
              </w:rPr>
              <w:t>level up your financial skills and unlock new strategies to solve your money puzzles.</w:t>
            </w:r>
          </w:p>
          <w:p w14:paraId="170D5188" w14:textId="317E8871" w:rsidR="004F600D" w:rsidRPr="009C5431" w:rsidRDefault="00B44B3E" w:rsidP="00025996">
            <w:pPr>
              <w:pStyle w:val="LINCbodycopy"/>
              <w:jc w:val="left"/>
              <w:rPr>
                <w:rFonts w:cs="Arial"/>
                <w:color w:val="222222"/>
                <w:sz w:val="28"/>
                <w:szCs w:val="28"/>
              </w:rPr>
            </w:pPr>
            <w:r w:rsidRPr="00B44B3E">
              <w:rPr>
                <w:rFonts w:cs="Arial"/>
                <w:color w:val="000000" w:themeColor="text1"/>
                <w:sz w:val="28"/>
                <w:szCs w:val="28"/>
              </w:rPr>
              <w:t>We've created a special website full of practical tips</w:t>
            </w:r>
            <w:r w:rsidR="009C5431" w:rsidRPr="005D6924">
              <w:rPr>
                <w:rFonts w:cs="Arial"/>
                <w:color w:val="000000"/>
                <w:sz w:val="28"/>
                <w:szCs w:val="28"/>
              </w:rPr>
              <w:t xml:space="preserve">, educational resources and interactive tools — </w:t>
            </w:r>
            <w:r w:rsidR="009C5431">
              <w:rPr>
                <w:rFonts w:cs="Arial"/>
                <w:color w:val="000000"/>
                <w:sz w:val="28"/>
                <w:szCs w:val="28"/>
              </w:rPr>
              <w:t>all the pieces you need to help plan your next financial move.</w:t>
            </w:r>
          </w:p>
        </w:tc>
      </w:tr>
      <w:tr w:rsidR="0070309B" w:rsidRPr="003E2134" w14:paraId="71ED6CF1" w14:textId="77777777" w:rsidTr="007B30D1">
        <w:trPr>
          <w:trHeight w:val="18"/>
          <w:jc w:val="center"/>
        </w:trPr>
        <w:tc>
          <w:tcPr>
            <w:tcW w:w="9360" w:type="dxa"/>
            <w:tcMar>
              <w:top w:w="216" w:type="dxa"/>
              <w:left w:w="432" w:type="dxa"/>
              <w:bottom w:w="360" w:type="dxa"/>
              <w:right w:w="432" w:type="dxa"/>
            </w:tcMar>
          </w:tcPr>
          <w:p w14:paraId="4388CB56" w14:textId="083A2FC2" w:rsidR="0070309B" w:rsidRPr="00B570A6" w:rsidRDefault="00E851E5" w:rsidP="00F5234F">
            <w:pPr>
              <w:pStyle w:val="LINCbodycopy"/>
              <w:tabs>
                <w:tab w:val="left" w:pos="2038"/>
              </w:tabs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B570A6">
              <w:rPr>
                <w:rFonts w:eastAsiaTheme="minorHAnsi" w:cs="Arial"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B84B582" wp14:editId="4B5D9743">
                  <wp:simplePos x="0" y="0"/>
                  <wp:positionH relativeFrom="column">
                    <wp:posOffset>1861820</wp:posOffset>
                  </wp:positionH>
                  <wp:positionV relativeFrom="page">
                    <wp:posOffset>0</wp:posOffset>
                  </wp:positionV>
                  <wp:extent cx="1663700" cy="409575"/>
                  <wp:effectExtent l="0" t="0" r="0" b="0"/>
                  <wp:wrapTopAndBottom/>
                  <wp:docPr id="1" name="Picture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69A3" w:rsidRPr="003E2134" w14:paraId="3EBB7EEE" w14:textId="77777777" w:rsidTr="00D869A3">
        <w:trPr>
          <w:trHeight w:val="459"/>
          <w:jc w:val="center"/>
        </w:trPr>
        <w:tc>
          <w:tcPr>
            <w:tcW w:w="9360" w:type="dxa"/>
            <w:tcMar>
              <w:top w:w="216" w:type="dxa"/>
              <w:left w:w="432" w:type="dxa"/>
              <w:bottom w:w="360" w:type="dxa"/>
              <w:right w:w="432" w:type="dxa"/>
            </w:tcMar>
            <w:vAlign w:val="center"/>
          </w:tcPr>
          <w:p w14:paraId="09814187" w14:textId="25613B23" w:rsidR="00D869A3" w:rsidRPr="00D869A3" w:rsidRDefault="00D869A3" w:rsidP="00D869A3">
            <w:pPr>
              <w:pStyle w:val="LINCbodycopy"/>
              <w:tabs>
                <w:tab w:val="left" w:pos="2038"/>
              </w:tabs>
              <w:spacing w:after="0" w:line="240" w:lineRule="auto"/>
              <w:jc w:val="left"/>
              <w:rPr>
                <w:rFonts w:eastAsiaTheme="minorHAnsi" w:cs="Arial"/>
                <w:noProof/>
                <w:color w:val="000000" w:themeColor="text1"/>
                <w:sz w:val="16"/>
                <w:szCs w:val="16"/>
              </w:rPr>
            </w:pPr>
            <w:r w:rsidRPr="00D869A3">
              <w:rPr>
                <w:rFonts w:eastAsiaTheme="minorHAnsi" w:cs="Arial"/>
                <w:noProof/>
                <w:color w:val="000000" w:themeColor="text1"/>
                <w:sz w:val="16"/>
                <w:szCs w:val="16"/>
              </w:rPr>
              <w:t>PNE-2723AO.1</w:t>
            </w:r>
          </w:p>
        </w:tc>
      </w:tr>
    </w:tbl>
    <w:p w14:paraId="3F98CEC6" w14:textId="7D4F78F7" w:rsidR="00BE5ED2" w:rsidRPr="003E2134" w:rsidRDefault="00BE5ED2" w:rsidP="000347A3">
      <w:pPr>
        <w:pStyle w:val="pbodycopy"/>
        <w:rPr>
          <w:rFonts w:cs="Arial"/>
          <w:sz w:val="20"/>
          <w:szCs w:val="20"/>
        </w:rPr>
      </w:pPr>
    </w:p>
    <w:sectPr w:rsidR="00BE5ED2" w:rsidRPr="003E2134" w:rsidSect="005D6FDA">
      <w:pgSz w:w="12240" w:h="20160" w:code="4"/>
      <w:pgMar w:top="0" w:right="0" w:bottom="252" w:left="17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4A7518C" w14:textId="77777777" w:rsidR="002E73A1" w:rsidRDefault="00FE1326" w:rsidP="002E73A1">
      <w:r>
        <w:rPr>
          <w:rStyle w:val="CommentReference"/>
        </w:rPr>
        <w:annotationRef/>
      </w:r>
      <w:r w:rsidR="002E73A1">
        <w:rPr>
          <w:rFonts w:asciiTheme="majorHAnsi" w:eastAsiaTheme="minorEastAsia" w:hAnsiTheme="majorHAnsi" w:cs="Times New Roman (Body CS)"/>
          <w:sz w:val="20"/>
          <w:szCs w:val="20"/>
        </w:rPr>
        <w:t>To add logo, right click and choose “Change picture”. Select your new logo and replace it. Resize, if needed, to fit in the designated area.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A751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A7518C" w16cid:durableId="1EFEA2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Gotham Book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84982049" o:spid="_x0000_i1025" type="#_x0000_t75" style="width:643.95pt;height:130.25pt;flip:y;visibility:visible;mso-wrap-style:square" o:bullet="t">
        <v:imagedata r:id="rId1" o:title=""/>
      </v:shape>
    </w:pict>
  </w:numPicBullet>
  <w:abstractNum w:abstractNumId="0" w15:restartNumberingAfterBreak="0">
    <w:nsid w:val="0920420D"/>
    <w:multiLevelType w:val="hybridMultilevel"/>
    <w:tmpl w:val="733E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0D0"/>
    <w:multiLevelType w:val="hybridMultilevel"/>
    <w:tmpl w:val="458A0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7681A"/>
    <w:multiLevelType w:val="hybridMultilevel"/>
    <w:tmpl w:val="F42CC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36262"/>
    <w:multiLevelType w:val="hybridMultilevel"/>
    <w:tmpl w:val="2EBAF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B49FF"/>
    <w:multiLevelType w:val="hybridMultilevel"/>
    <w:tmpl w:val="A238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E6A3F"/>
    <w:multiLevelType w:val="hybridMultilevel"/>
    <w:tmpl w:val="9C50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5721D"/>
    <w:multiLevelType w:val="hybridMultilevel"/>
    <w:tmpl w:val="195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62B2F"/>
    <w:multiLevelType w:val="hybridMultilevel"/>
    <w:tmpl w:val="9448FD0C"/>
    <w:lvl w:ilvl="0" w:tplc="4A3E86BC">
      <w:start w:val="1"/>
      <w:numFmt w:val="bullet"/>
      <w:pStyle w:val="LINC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6FCB"/>
    <w:multiLevelType w:val="hybridMultilevel"/>
    <w:tmpl w:val="1492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23162"/>
    <w:multiLevelType w:val="hybridMultilevel"/>
    <w:tmpl w:val="9736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A44"/>
    <w:multiLevelType w:val="hybridMultilevel"/>
    <w:tmpl w:val="1A407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636B14"/>
    <w:multiLevelType w:val="hybridMultilevel"/>
    <w:tmpl w:val="CD2E03F0"/>
    <w:lvl w:ilvl="0" w:tplc="5C9E7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7E4BBD"/>
    <w:multiLevelType w:val="multilevel"/>
    <w:tmpl w:val="B23A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A328E"/>
    <w:multiLevelType w:val="hybridMultilevel"/>
    <w:tmpl w:val="A386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3110"/>
    <w:multiLevelType w:val="hybridMultilevel"/>
    <w:tmpl w:val="93B61E02"/>
    <w:lvl w:ilvl="0" w:tplc="755A8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E748E"/>
    <w:multiLevelType w:val="hybridMultilevel"/>
    <w:tmpl w:val="EB84A3DE"/>
    <w:lvl w:ilvl="0" w:tplc="84E01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542D1"/>
    <w:multiLevelType w:val="multilevel"/>
    <w:tmpl w:val="02C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D4395"/>
    <w:multiLevelType w:val="hybridMultilevel"/>
    <w:tmpl w:val="F590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25383"/>
    <w:multiLevelType w:val="hybridMultilevel"/>
    <w:tmpl w:val="3992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B259E8"/>
    <w:multiLevelType w:val="hybridMultilevel"/>
    <w:tmpl w:val="A78AD4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E759D"/>
    <w:multiLevelType w:val="hybridMultilevel"/>
    <w:tmpl w:val="8916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1B07"/>
    <w:multiLevelType w:val="hybridMultilevel"/>
    <w:tmpl w:val="0014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B4FA6"/>
    <w:multiLevelType w:val="hybridMultilevel"/>
    <w:tmpl w:val="9A90F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7478B3"/>
    <w:multiLevelType w:val="hybridMultilevel"/>
    <w:tmpl w:val="5B32F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12FBA"/>
    <w:multiLevelType w:val="hybridMultilevel"/>
    <w:tmpl w:val="6D0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76DF4"/>
    <w:multiLevelType w:val="hybridMultilevel"/>
    <w:tmpl w:val="CBA04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F4764B"/>
    <w:multiLevelType w:val="hybridMultilevel"/>
    <w:tmpl w:val="FFF4F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DA3D60"/>
    <w:multiLevelType w:val="hybridMultilevel"/>
    <w:tmpl w:val="7CDA1A5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 w15:restartNumberingAfterBreak="0">
    <w:nsid w:val="7F554542"/>
    <w:multiLevelType w:val="multilevel"/>
    <w:tmpl w:val="58A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4906923">
    <w:abstractNumId w:val="28"/>
  </w:num>
  <w:num w:numId="2" w16cid:durableId="330452642">
    <w:abstractNumId w:val="18"/>
  </w:num>
  <w:num w:numId="3" w16cid:durableId="993681303">
    <w:abstractNumId w:val="10"/>
  </w:num>
  <w:num w:numId="4" w16cid:durableId="695010086">
    <w:abstractNumId w:val="14"/>
  </w:num>
  <w:num w:numId="5" w16cid:durableId="1023819894">
    <w:abstractNumId w:val="11"/>
  </w:num>
  <w:num w:numId="6" w16cid:durableId="585113930">
    <w:abstractNumId w:val="9"/>
  </w:num>
  <w:num w:numId="7" w16cid:durableId="582683867">
    <w:abstractNumId w:val="24"/>
  </w:num>
  <w:num w:numId="8" w16cid:durableId="1224489242">
    <w:abstractNumId w:val="1"/>
  </w:num>
  <w:num w:numId="9" w16cid:durableId="1188829477">
    <w:abstractNumId w:val="12"/>
  </w:num>
  <w:num w:numId="10" w16cid:durableId="418332341">
    <w:abstractNumId w:val="21"/>
  </w:num>
  <w:num w:numId="11" w16cid:durableId="865680286">
    <w:abstractNumId w:val="27"/>
  </w:num>
  <w:num w:numId="12" w16cid:durableId="1662658501">
    <w:abstractNumId w:val="6"/>
  </w:num>
  <w:num w:numId="13" w16cid:durableId="668558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4133075">
    <w:abstractNumId w:val="16"/>
  </w:num>
  <w:num w:numId="15" w16cid:durableId="935285547">
    <w:abstractNumId w:val="13"/>
  </w:num>
  <w:num w:numId="16" w16cid:durableId="1657026688">
    <w:abstractNumId w:val="7"/>
  </w:num>
  <w:num w:numId="17" w16cid:durableId="1006759">
    <w:abstractNumId w:val="26"/>
  </w:num>
  <w:num w:numId="18" w16cid:durableId="349769804">
    <w:abstractNumId w:val="5"/>
  </w:num>
  <w:num w:numId="19" w16cid:durableId="1408109868">
    <w:abstractNumId w:val="0"/>
  </w:num>
  <w:num w:numId="20" w16cid:durableId="1594053311">
    <w:abstractNumId w:val="19"/>
  </w:num>
  <w:num w:numId="21" w16cid:durableId="350843867">
    <w:abstractNumId w:val="3"/>
  </w:num>
  <w:num w:numId="22" w16cid:durableId="189688484">
    <w:abstractNumId w:val="2"/>
  </w:num>
  <w:num w:numId="23" w16cid:durableId="1933925526">
    <w:abstractNumId w:val="22"/>
  </w:num>
  <w:num w:numId="24" w16cid:durableId="496574848">
    <w:abstractNumId w:val="4"/>
  </w:num>
  <w:num w:numId="25" w16cid:durableId="1404256345">
    <w:abstractNumId w:val="8"/>
  </w:num>
  <w:num w:numId="26" w16cid:durableId="705835726">
    <w:abstractNumId w:val="17"/>
  </w:num>
  <w:num w:numId="27" w16cid:durableId="183977672">
    <w:abstractNumId w:val="20"/>
  </w:num>
  <w:num w:numId="28" w16cid:durableId="1240169875">
    <w:abstractNumId w:val="15"/>
  </w:num>
  <w:num w:numId="29" w16cid:durableId="1413351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4"/>
    <w:rsid w:val="0000703D"/>
    <w:rsid w:val="00012324"/>
    <w:rsid w:val="00013F41"/>
    <w:rsid w:val="00014A52"/>
    <w:rsid w:val="000152B1"/>
    <w:rsid w:val="00025996"/>
    <w:rsid w:val="000300D6"/>
    <w:rsid w:val="0003113A"/>
    <w:rsid w:val="0003249C"/>
    <w:rsid w:val="000340B5"/>
    <w:rsid w:val="000347A3"/>
    <w:rsid w:val="0003551D"/>
    <w:rsid w:val="00042AE1"/>
    <w:rsid w:val="000515D5"/>
    <w:rsid w:val="00055AD6"/>
    <w:rsid w:val="000614BC"/>
    <w:rsid w:val="00061E8A"/>
    <w:rsid w:val="00064E4C"/>
    <w:rsid w:val="00070D96"/>
    <w:rsid w:val="0008032C"/>
    <w:rsid w:val="0008052A"/>
    <w:rsid w:val="00082B71"/>
    <w:rsid w:val="0009205D"/>
    <w:rsid w:val="00092B06"/>
    <w:rsid w:val="00094F6B"/>
    <w:rsid w:val="00095B7A"/>
    <w:rsid w:val="00095CB7"/>
    <w:rsid w:val="000A257A"/>
    <w:rsid w:val="000A2DAE"/>
    <w:rsid w:val="000A51E6"/>
    <w:rsid w:val="000B40EF"/>
    <w:rsid w:val="000C4101"/>
    <w:rsid w:val="000C6488"/>
    <w:rsid w:val="000C7386"/>
    <w:rsid w:val="000C7524"/>
    <w:rsid w:val="000D2CD1"/>
    <w:rsid w:val="000D39C8"/>
    <w:rsid w:val="000D6BC0"/>
    <w:rsid w:val="000D799A"/>
    <w:rsid w:val="000E29B1"/>
    <w:rsid w:val="000E7A1D"/>
    <w:rsid w:val="000E7C93"/>
    <w:rsid w:val="000F04CF"/>
    <w:rsid w:val="000F0A2A"/>
    <w:rsid w:val="000F37E5"/>
    <w:rsid w:val="00101336"/>
    <w:rsid w:val="00107A5B"/>
    <w:rsid w:val="00110D67"/>
    <w:rsid w:val="00111F10"/>
    <w:rsid w:val="001203D0"/>
    <w:rsid w:val="00124326"/>
    <w:rsid w:val="0012692E"/>
    <w:rsid w:val="00134F1B"/>
    <w:rsid w:val="0013647B"/>
    <w:rsid w:val="001401A9"/>
    <w:rsid w:val="00150E5B"/>
    <w:rsid w:val="00151F79"/>
    <w:rsid w:val="001550CA"/>
    <w:rsid w:val="00160F79"/>
    <w:rsid w:val="00167475"/>
    <w:rsid w:val="00174785"/>
    <w:rsid w:val="001817CA"/>
    <w:rsid w:val="00183885"/>
    <w:rsid w:val="00184964"/>
    <w:rsid w:val="00194A05"/>
    <w:rsid w:val="001A4CCA"/>
    <w:rsid w:val="001A6EDA"/>
    <w:rsid w:val="001B1D41"/>
    <w:rsid w:val="001B692A"/>
    <w:rsid w:val="001C30F4"/>
    <w:rsid w:val="001C3ABC"/>
    <w:rsid w:val="001C46AB"/>
    <w:rsid w:val="001C4907"/>
    <w:rsid w:val="001C612F"/>
    <w:rsid w:val="001D3361"/>
    <w:rsid w:val="001D59F5"/>
    <w:rsid w:val="001D5DEC"/>
    <w:rsid w:val="001D71F5"/>
    <w:rsid w:val="001E10B5"/>
    <w:rsid w:val="001E2AF0"/>
    <w:rsid w:val="001E373D"/>
    <w:rsid w:val="001E3BB0"/>
    <w:rsid w:val="001F1662"/>
    <w:rsid w:val="001F4FF2"/>
    <w:rsid w:val="001F6638"/>
    <w:rsid w:val="00201D5C"/>
    <w:rsid w:val="0020225B"/>
    <w:rsid w:val="00206E65"/>
    <w:rsid w:val="0021670A"/>
    <w:rsid w:val="00220845"/>
    <w:rsid w:val="00220E12"/>
    <w:rsid w:val="002224C8"/>
    <w:rsid w:val="00231819"/>
    <w:rsid w:val="00234B74"/>
    <w:rsid w:val="00237051"/>
    <w:rsid w:val="00243EF5"/>
    <w:rsid w:val="00243FB1"/>
    <w:rsid w:val="00245BD6"/>
    <w:rsid w:val="0025356E"/>
    <w:rsid w:val="00257877"/>
    <w:rsid w:val="00257D9E"/>
    <w:rsid w:val="002643BD"/>
    <w:rsid w:val="00265BB5"/>
    <w:rsid w:val="00276704"/>
    <w:rsid w:val="002831A6"/>
    <w:rsid w:val="00287ED7"/>
    <w:rsid w:val="0029029A"/>
    <w:rsid w:val="002A188B"/>
    <w:rsid w:val="002A6BE7"/>
    <w:rsid w:val="002A707A"/>
    <w:rsid w:val="002B462F"/>
    <w:rsid w:val="002B554C"/>
    <w:rsid w:val="002B771A"/>
    <w:rsid w:val="002C0E37"/>
    <w:rsid w:val="002C16FA"/>
    <w:rsid w:val="002C2D38"/>
    <w:rsid w:val="002C5C51"/>
    <w:rsid w:val="002C65D2"/>
    <w:rsid w:val="002D1220"/>
    <w:rsid w:val="002E0820"/>
    <w:rsid w:val="002E151B"/>
    <w:rsid w:val="002E2FE5"/>
    <w:rsid w:val="002E3C52"/>
    <w:rsid w:val="002E5A25"/>
    <w:rsid w:val="002E5C63"/>
    <w:rsid w:val="002E5DEE"/>
    <w:rsid w:val="002E73A1"/>
    <w:rsid w:val="002E7A16"/>
    <w:rsid w:val="002F0A3A"/>
    <w:rsid w:val="002F2EAC"/>
    <w:rsid w:val="002F620A"/>
    <w:rsid w:val="002F648A"/>
    <w:rsid w:val="003110BE"/>
    <w:rsid w:val="00311960"/>
    <w:rsid w:val="003132E5"/>
    <w:rsid w:val="0031402F"/>
    <w:rsid w:val="00316042"/>
    <w:rsid w:val="00316B3E"/>
    <w:rsid w:val="0032303E"/>
    <w:rsid w:val="00323CCD"/>
    <w:rsid w:val="00330143"/>
    <w:rsid w:val="003322FE"/>
    <w:rsid w:val="00337996"/>
    <w:rsid w:val="003379A6"/>
    <w:rsid w:val="00340C9D"/>
    <w:rsid w:val="00346A3C"/>
    <w:rsid w:val="00350348"/>
    <w:rsid w:val="0035455E"/>
    <w:rsid w:val="00355F52"/>
    <w:rsid w:val="0035613A"/>
    <w:rsid w:val="00356433"/>
    <w:rsid w:val="00362EE6"/>
    <w:rsid w:val="003631D8"/>
    <w:rsid w:val="0036539D"/>
    <w:rsid w:val="003704C9"/>
    <w:rsid w:val="00377B59"/>
    <w:rsid w:val="00381270"/>
    <w:rsid w:val="00392E54"/>
    <w:rsid w:val="00393AC9"/>
    <w:rsid w:val="00394FA4"/>
    <w:rsid w:val="00397929"/>
    <w:rsid w:val="003A032B"/>
    <w:rsid w:val="003A3330"/>
    <w:rsid w:val="003A5B97"/>
    <w:rsid w:val="003B4699"/>
    <w:rsid w:val="003C2D7B"/>
    <w:rsid w:val="003C45DC"/>
    <w:rsid w:val="003C77C5"/>
    <w:rsid w:val="003D0F7A"/>
    <w:rsid w:val="003D7571"/>
    <w:rsid w:val="003D79E7"/>
    <w:rsid w:val="003E165C"/>
    <w:rsid w:val="003E16C8"/>
    <w:rsid w:val="003E2134"/>
    <w:rsid w:val="003E2335"/>
    <w:rsid w:val="003E42F3"/>
    <w:rsid w:val="003F3A53"/>
    <w:rsid w:val="0040135F"/>
    <w:rsid w:val="00403F61"/>
    <w:rsid w:val="00412019"/>
    <w:rsid w:val="00420133"/>
    <w:rsid w:val="00421EB7"/>
    <w:rsid w:val="0042261D"/>
    <w:rsid w:val="00425184"/>
    <w:rsid w:val="0043269E"/>
    <w:rsid w:val="00432F49"/>
    <w:rsid w:val="00434232"/>
    <w:rsid w:val="004344E6"/>
    <w:rsid w:val="00435B5B"/>
    <w:rsid w:val="004376B8"/>
    <w:rsid w:val="00447856"/>
    <w:rsid w:val="00457D1D"/>
    <w:rsid w:val="00457D50"/>
    <w:rsid w:val="00464CE0"/>
    <w:rsid w:val="00465FD2"/>
    <w:rsid w:val="0047226B"/>
    <w:rsid w:val="004723ED"/>
    <w:rsid w:val="0047511A"/>
    <w:rsid w:val="004771A6"/>
    <w:rsid w:val="00484981"/>
    <w:rsid w:val="00490452"/>
    <w:rsid w:val="0049305C"/>
    <w:rsid w:val="00495650"/>
    <w:rsid w:val="004B1608"/>
    <w:rsid w:val="004B2A27"/>
    <w:rsid w:val="004B2D3D"/>
    <w:rsid w:val="004B3F46"/>
    <w:rsid w:val="004B47E4"/>
    <w:rsid w:val="004B7F99"/>
    <w:rsid w:val="004C0EFD"/>
    <w:rsid w:val="004C2ED8"/>
    <w:rsid w:val="004C6A75"/>
    <w:rsid w:val="004D0DD4"/>
    <w:rsid w:val="004D2F10"/>
    <w:rsid w:val="004D3314"/>
    <w:rsid w:val="004D3AE8"/>
    <w:rsid w:val="004D3FF5"/>
    <w:rsid w:val="004D4E9D"/>
    <w:rsid w:val="004D5D47"/>
    <w:rsid w:val="004E1FCC"/>
    <w:rsid w:val="004F2FD9"/>
    <w:rsid w:val="004F51DB"/>
    <w:rsid w:val="004F600D"/>
    <w:rsid w:val="004F741F"/>
    <w:rsid w:val="00501AB5"/>
    <w:rsid w:val="00501AEB"/>
    <w:rsid w:val="00502F2A"/>
    <w:rsid w:val="00503619"/>
    <w:rsid w:val="00511D79"/>
    <w:rsid w:val="00515789"/>
    <w:rsid w:val="005330D5"/>
    <w:rsid w:val="00534C5F"/>
    <w:rsid w:val="0053639D"/>
    <w:rsid w:val="00540C00"/>
    <w:rsid w:val="00540EBE"/>
    <w:rsid w:val="00542B27"/>
    <w:rsid w:val="00543C37"/>
    <w:rsid w:val="005611B8"/>
    <w:rsid w:val="005648A5"/>
    <w:rsid w:val="00566AC5"/>
    <w:rsid w:val="0056773C"/>
    <w:rsid w:val="00567914"/>
    <w:rsid w:val="005728C3"/>
    <w:rsid w:val="00574B4A"/>
    <w:rsid w:val="005806BE"/>
    <w:rsid w:val="00582A28"/>
    <w:rsid w:val="00583474"/>
    <w:rsid w:val="005867A3"/>
    <w:rsid w:val="00586B35"/>
    <w:rsid w:val="0059226C"/>
    <w:rsid w:val="0059263B"/>
    <w:rsid w:val="00596C4F"/>
    <w:rsid w:val="005974F2"/>
    <w:rsid w:val="005A21FB"/>
    <w:rsid w:val="005A3CD6"/>
    <w:rsid w:val="005A49FF"/>
    <w:rsid w:val="005B7E54"/>
    <w:rsid w:val="005C039A"/>
    <w:rsid w:val="005C6F81"/>
    <w:rsid w:val="005D1A6D"/>
    <w:rsid w:val="005D2EEF"/>
    <w:rsid w:val="005D3C56"/>
    <w:rsid w:val="005D3FCB"/>
    <w:rsid w:val="005D6FDA"/>
    <w:rsid w:val="005D71C2"/>
    <w:rsid w:val="005D7864"/>
    <w:rsid w:val="005E79D8"/>
    <w:rsid w:val="005F19D0"/>
    <w:rsid w:val="005F54FC"/>
    <w:rsid w:val="0060197A"/>
    <w:rsid w:val="0060497F"/>
    <w:rsid w:val="006049F2"/>
    <w:rsid w:val="0060530B"/>
    <w:rsid w:val="0060672A"/>
    <w:rsid w:val="006138FF"/>
    <w:rsid w:val="00613A7F"/>
    <w:rsid w:val="00615D9E"/>
    <w:rsid w:val="00616C77"/>
    <w:rsid w:val="0062241C"/>
    <w:rsid w:val="00622CFF"/>
    <w:rsid w:val="00623228"/>
    <w:rsid w:val="00633623"/>
    <w:rsid w:val="0063478D"/>
    <w:rsid w:val="00637594"/>
    <w:rsid w:val="00637802"/>
    <w:rsid w:val="00637E19"/>
    <w:rsid w:val="00640E1E"/>
    <w:rsid w:val="00643509"/>
    <w:rsid w:val="00650246"/>
    <w:rsid w:val="00651FF2"/>
    <w:rsid w:val="00656883"/>
    <w:rsid w:val="00671294"/>
    <w:rsid w:val="006739A0"/>
    <w:rsid w:val="006855A6"/>
    <w:rsid w:val="00690177"/>
    <w:rsid w:val="006901D8"/>
    <w:rsid w:val="00692597"/>
    <w:rsid w:val="00694F8F"/>
    <w:rsid w:val="00695406"/>
    <w:rsid w:val="006A026D"/>
    <w:rsid w:val="006A2105"/>
    <w:rsid w:val="006B5A02"/>
    <w:rsid w:val="006C03A6"/>
    <w:rsid w:val="006C1082"/>
    <w:rsid w:val="006C7A7D"/>
    <w:rsid w:val="006D4058"/>
    <w:rsid w:val="006D4112"/>
    <w:rsid w:val="006D7A4B"/>
    <w:rsid w:val="006E1BD6"/>
    <w:rsid w:val="006E2DDD"/>
    <w:rsid w:val="006F1449"/>
    <w:rsid w:val="006F281D"/>
    <w:rsid w:val="006F580B"/>
    <w:rsid w:val="006F67AF"/>
    <w:rsid w:val="006F7DA9"/>
    <w:rsid w:val="0070309B"/>
    <w:rsid w:val="007031EB"/>
    <w:rsid w:val="007036E4"/>
    <w:rsid w:val="00705217"/>
    <w:rsid w:val="007060CC"/>
    <w:rsid w:val="00710C44"/>
    <w:rsid w:val="00712679"/>
    <w:rsid w:val="00720D1D"/>
    <w:rsid w:val="00720DC5"/>
    <w:rsid w:val="007234A1"/>
    <w:rsid w:val="0072737B"/>
    <w:rsid w:val="007313FB"/>
    <w:rsid w:val="00731AB8"/>
    <w:rsid w:val="00734D88"/>
    <w:rsid w:val="00737FB7"/>
    <w:rsid w:val="00741E80"/>
    <w:rsid w:val="007428E2"/>
    <w:rsid w:val="0074616E"/>
    <w:rsid w:val="00752792"/>
    <w:rsid w:val="007539FA"/>
    <w:rsid w:val="0076021A"/>
    <w:rsid w:val="00764962"/>
    <w:rsid w:val="00765941"/>
    <w:rsid w:val="00766763"/>
    <w:rsid w:val="00767F18"/>
    <w:rsid w:val="00770E90"/>
    <w:rsid w:val="007723E4"/>
    <w:rsid w:val="007746A2"/>
    <w:rsid w:val="0077762B"/>
    <w:rsid w:val="0078570F"/>
    <w:rsid w:val="00790293"/>
    <w:rsid w:val="007970B7"/>
    <w:rsid w:val="007A5D66"/>
    <w:rsid w:val="007A77BA"/>
    <w:rsid w:val="007B10D5"/>
    <w:rsid w:val="007B30D1"/>
    <w:rsid w:val="007B5AC1"/>
    <w:rsid w:val="007C0047"/>
    <w:rsid w:val="007C49AE"/>
    <w:rsid w:val="007C52F4"/>
    <w:rsid w:val="007C65AB"/>
    <w:rsid w:val="007D333A"/>
    <w:rsid w:val="007D64D6"/>
    <w:rsid w:val="007E27B4"/>
    <w:rsid w:val="007E390A"/>
    <w:rsid w:val="007F2533"/>
    <w:rsid w:val="007F3E58"/>
    <w:rsid w:val="007F67B3"/>
    <w:rsid w:val="00802DF3"/>
    <w:rsid w:val="00805803"/>
    <w:rsid w:val="00806C95"/>
    <w:rsid w:val="0080790F"/>
    <w:rsid w:val="00833138"/>
    <w:rsid w:val="008366FC"/>
    <w:rsid w:val="00841A25"/>
    <w:rsid w:val="00845075"/>
    <w:rsid w:val="00851334"/>
    <w:rsid w:val="00852974"/>
    <w:rsid w:val="00860013"/>
    <w:rsid w:val="008660A0"/>
    <w:rsid w:val="00870858"/>
    <w:rsid w:val="00874B6B"/>
    <w:rsid w:val="008837B1"/>
    <w:rsid w:val="00884AD2"/>
    <w:rsid w:val="00884C4F"/>
    <w:rsid w:val="008865B6"/>
    <w:rsid w:val="00892C93"/>
    <w:rsid w:val="008A10B5"/>
    <w:rsid w:val="008A42D6"/>
    <w:rsid w:val="008A5460"/>
    <w:rsid w:val="008A554D"/>
    <w:rsid w:val="008B72C7"/>
    <w:rsid w:val="008B7E9D"/>
    <w:rsid w:val="008D203F"/>
    <w:rsid w:val="008D2ACD"/>
    <w:rsid w:val="008D3484"/>
    <w:rsid w:val="008D516C"/>
    <w:rsid w:val="008D519D"/>
    <w:rsid w:val="008E249F"/>
    <w:rsid w:val="008E2C66"/>
    <w:rsid w:val="008E4966"/>
    <w:rsid w:val="008F05EE"/>
    <w:rsid w:val="008F434D"/>
    <w:rsid w:val="0090329E"/>
    <w:rsid w:val="00907ACB"/>
    <w:rsid w:val="00925E9E"/>
    <w:rsid w:val="0093232A"/>
    <w:rsid w:val="00934C27"/>
    <w:rsid w:val="00936A28"/>
    <w:rsid w:val="00940416"/>
    <w:rsid w:val="00945E56"/>
    <w:rsid w:val="00950D17"/>
    <w:rsid w:val="00953BFA"/>
    <w:rsid w:val="0095500F"/>
    <w:rsid w:val="00955563"/>
    <w:rsid w:val="009635E2"/>
    <w:rsid w:val="00964CC6"/>
    <w:rsid w:val="00971872"/>
    <w:rsid w:val="00972154"/>
    <w:rsid w:val="00972AC4"/>
    <w:rsid w:val="00984BD2"/>
    <w:rsid w:val="009A16A5"/>
    <w:rsid w:val="009B0FD4"/>
    <w:rsid w:val="009B5934"/>
    <w:rsid w:val="009B6668"/>
    <w:rsid w:val="009B6B30"/>
    <w:rsid w:val="009B6B9D"/>
    <w:rsid w:val="009C06FF"/>
    <w:rsid w:val="009C1B7C"/>
    <w:rsid w:val="009C1B8F"/>
    <w:rsid w:val="009C5431"/>
    <w:rsid w:val="009C7E22"/>
    <w:rsid w:val="009D0B21"/>
    <w:rsid w:val="009D1E79"/>
    <w:rsid w:val="009D393A"/>
    <w:rsid w:val="009D602A"/>
    <w:rsid w:val="009E022D"/>
    <w:rsid w:val="009E7373"/>
    <w:rsid w:val="009F054B"/>
    <w:rsid w:val="009F66DC"/>
    <w:rsid w:val="00A00CDB"/>
    <w:rsid w:val="00A04ACF"/>
    <w:rsid w:val="00A107FE"/>
    <w:rsid w:val="00A173B7"/>
    <w:rsid w:val="00A1759E"/>
    <w:rsid w:val="00A25C4D"/>
    <w:rsid w:val="00A31F0C"/>
    <w:rsid w:val="00A344AE"/>
    <w:rsid w:val="00A34B5D"/>
    <w:rsid w:val="00A35C78"/>
    <w:rsid w:val="00A3745E"/>
    <w:rsid w:val="00A37BAC"/>
    <w:rsid w:val="00A4172E"/>
    <w:rsid w:val="00A4378A"/>
    <w:rsid w:val="00A4382B"/>
    <w:rsid w:val="00A44C31"/>
    <w:rsid w:val="00A46FA5"/>
    <w:rsid w:val="00A506AE"/>
    <w:rsid w:val="00A57438"/>
    <w:rsid w:val="00A61480"/>
    <w:rsid w:val="00A64BF7"/>
    <w:rsid w:val="00A663FB"/>
    <w:rsid w:val="00A679ED"/>
    <w:rsid w:val="00A70892"/>
    <w:rsid w:val="00A73A66"/>
    <w:rsid w:val="00A7576E"/>
    <w:rsid w:val="00A83AFA"/>
    <w:rsid w:val="00A904B3"/>
    <w:rsid w:val="00A923B7"/>
    <w:rsid w:val="00A9358E"/>
    <w:rsid w:val="00A94E88"/>
    <w:rsid w:val="00A96B46"/>
    <w:rsid w:val="00A96F75"/>
    <w:rsid w:val="00AA1F09"/>
    <w:rsid w:val="00AA4702"/>
    <w:rsid w:val="00AA4B1D"/>
    <w:rsid w:val="00AA52AB"/>
    <w:rsid w:val="00AB138D"/>
    <w:rsid w:val="00AB431A"/>
    <w:rsid w:val="00AC2D07"/>
    <w:rsid w:val="00AC34BE"/>
    <w:rsid w:val="00AC4D36"/>
    <w:rsid w:val="00AC5264"/>
    <w:rsid w:val="00AC72E6"/>
    <w:rsid w:val="00AD1AC8"/>
    <w:rsid w:val="00AD3204"/>
    <w:rsid w:val="00AD3E27"/>
    <w:rsid w:val="00AD6A21"/>
    <w:rsid w:val="00AD6CF3"/>
    <w:rsid w:val="00AE2BEF"/>
    <w:rsid w:val="00AE55A5"/>
    <w:rsid w:val="00AE7CC6"/>
    <w:rsid w:val="00AE7E25"/>
    <w:rsid w:val="00AF2991"/>
    <w:rsid w:val="00AF3A8D"/>
    <w:rsid w:val="00AF53C7"/>
    <w:rsid w:val="00AF5B3E"/>
    <w:rsid w:val="00B11A80"/>
    <w:rsid w:val="00B30BD8"/>
    <w:rsid w:val="00B37331"/>
    <w:rsid w:val="00B37E54"/>
    <w:rsid w:val="00B40A78"/>
    <w:rsid w:val="00B425B7"/>
    <w:rsid w:val="00B43189"/>
    <w:rsid w:val="00B44B3E"/>
    <w:rsid w:val="00B47B1A"/>
    <w:rsid w:val="00B5337A"/>
    <w:rsid w:val="00B539C6"/>
    <w:rsid w:val="00B570A6"/>
    <w:rsid w:val="00B622D3"/>
    <w:rsid w:val="00B66C1C"/>
    <w:rsid w:val="00B73354"/>
    <w:rsid w:val="00B744B0"/>
    <w:rsid w:val="00B75285"/>
    <w:rsid w:val="00B82A21"/>
    <w:rsid w:val="00B859BB"/>
    <w:rsid w:val="00B92623"/>
    <w:rsid w:val="00B927FF"/>
    <w:rsid w:val="00B95A6A"/>
    <w:rsid w:val="00BA1153"/>
    <w:rsid w:val="00BA14F9"/>
    <w:rsid w:val="00BA1637"/>
    <w:rsid w:val="00BA1EFB"/>
    <w:rsid w:val="00BA6306"/>
    <w:rsid w:val="00BB1674"/>
    <w:rsid w:val="00BB2FBC"/>
    <w:rsid w:val="00BB5CF4"/>
    <w:rsid w:val="00BC00F2"/>
    <w:rsid w:val="00BC0D92"/>
    <w:rsid w:val="00BC1F7B"/>
    <w:rsid w:val="00BC21CC"/>
    <w:rsid w:val="00BC2634"/>
    <w:rsid w:val="00BC3ABF"/>
    <w:rsid w:val="00BC3D69"/>
    <w:rsid w:val="00BC461C"/>
    <w:rsid w:val="00BC6484"/>
    <w:rsid w:val="00BE417E"/>
    <w:rsid w:val="00BE532B"/>
    <w:rsid w:val="00BE5634"/>
    <w:rsid w:val="00BE5ED2"/>
    <w:rsid w:val="00BE622F"/>
    <w:rsid w:val="00BF316F"/>
    <w:rsid w:val="00C0070E"/>
    <w:rsid w:val="00C0601D"/>
    <w:rsid w:val="00C0743E"/>
    <w:rsid w:val="00C17BA5"/>
    <w:rsid w:val="00C202A9"/>
    <w:rsid w:val="00C20BEF"/>
    <w:rsid w:val="00C25A12"/>
    <w:rsid w:val="00C305DB"/>
    <w:rsid w:val="00C35C5D"/>
    <w:rsid w:val="00C4450E"/>
    <w:rsid w:val="00C46F1C"/>
    <w:rsid w:val="00C562BE"/>
    <w:rsid w:val="00C63F62"/>
    <w:rsid w:val="00C64817"/>
    <w:rsid w:val="00C720C0"/>
    <w:rsid w:val="00C75239"/>
    <w:rsid w:val="00C75870"/>
    <w:rsid w:val="00C81BF6"/>
    <w:rsid w:val="00C9134C"/>
    <w:rsid w:val="00C923C6"/>
    <w:rsid w:val="00CA004E"/>
    <w:rsid w:val="00CA1E27"/>
    <w:rsid w:val="00CA627D"/>
    <w:rsid w:val="00CB38F7"/>
    <w:rsid w:val="00CB7208"/>
    <w:rsid w:val="00CC1AC2"/>
    <w:rsid w:val="00CC6AEA"/>
    <w:rsid w:val="00CD45B7"/>
    <w:rsid w:val="00CD63CD"/>
    <w:rsid w:val="00CD79A6"/>
    <w:rsid w:val="00CE2A56"/>
    <w:rsid w:val="00CE3FD4"/>
    <w:rsid w:val="00CE43CB"/>
    <w:rsid w:val="00D04A34"/>
    <w:rsid w:val="00D06F94"/>
    <w:rsid w:val="00D07AB5"/>
    <w:rsid w:val="00D1148C"/>
    <w:rsid w:val="00D175D8"/>
    <w:rsid w:val="00D2071D"/>
    <w:rsid w:val="00D21E7B"/>
    <w:rsid w:val="00D2233B"/>
    <w:rsid w:val="00D261D9"/>
    <w:rsid w:val="00D30890"/>
    <w:rsid w:val="00D32663"/>
    <w:rsid w:val="00D34854"/>
    <w:rsid w:val="00D35CDF"/>
    <w:rsid w:val="00D36504"/>
    <w:rsid w:val="00D475F3"/>
    <w:rsid w:val="00D51DA6"/>
    <w:rsid w:val="00D607F0"/>
    <w:rsid w:val="00D6329A"/>
    <w:rsid w:val="00D67E2E"/>
    <w:rsid w:val="00D70BEB"/>
    <w:rsid w:val="00D748E2"/>
    <w:rsid w:val="00D755B3"/>
    <w:rsid w:val="00D7571E"/>
    <w:rsid w:val="00D8270C"/>
    <w:rsid w:val="00D85058"/>
    <w:rsid w:val="00D86412"/>
    <w:rsid w:val="00D869A3"/>
    <w:rsid w:val="00D9085F"/>
    <w:rsid w:val="00D92233"/>
    <w:rsid w:val="00D92BAD"/>
    <w:rsid w:val="00D95CC0"/>
    <w:rsid w:val="00DA1F1C"/>
    <w:rsid w:val="00DA3BF3"/>
    <w:rsid w:val="00DA51E5"/>
    <w:rsid w:val="00DB1E63"/>
    <w:rsid w:val="00DB38FA"/>
    <w:rsid w:val="00DB6943"/>
    <w:rsid w:val="00DB6A8C"/>
    <w:rsid w:val="00DC4826"/>
    <w:rsid w:val="00DD0EAD"/>
    <w:rsid w:val="00DD30BA"/>
    <w:rsid w:val="00DD38E1"/>
    <w:rsid w:val="00DD71CF"/>
    <w:rsid w:val="00DE41FD"/>
    <w:rsid w:val="00DE5571"/>
    <w:rsid w:val="00E11AFA"/>
    <w:rsid w:val="00E127E1"/>
    <w:rsid w:val="00E13725"/>
    <w:rsid w:val="00E22407"/>
    <w:rsid w:val="00E3405F"/>
    <w:rsid w:val="00E37C51"/>
    <w:rsid w:val="00E37D74"/>
    <w:rsid w:val="00E400DB"/>
    <w:rsid w:val="00E4053C"/>
    <w:rsid w:val="00E40891"/>
    <w:rsid w:val="00E47B69"/>
    <w:rsid w:val="00E50515"/>
    <w:rsid w:val="00E56455"/>
    <w:rsid w:val="00E63058"/>
    <w:rsid w:val="00E677DD"/>
    <w:rsid w:val="00E71DDC"/>
    <w:rsid w:val="00E72B79"/>
    <w:rsid w:val="00E85170"/>
    <w:rsid w:val="00E851E5"/>
    <w:rsid w:val="00E862A8"/>
    <w:rsid w:val="00EA260C"/>
    <w:rsid w:val="00EB26DF"/>
    <w:rsid w:val="00EC1E75"/>
    <w:rsid w:val="00EC52C0"/>
    <w:rsid w:val="00EC60E3"/>
    <w:rsid w:val="00ED3A9F"/>
    <w:rsid w:val="00ED767E"/>
    <w:rsid w:val="00EE6234"/>
    <w:rsid w:val="00EF3DE6"/>
    <w:rsid w:val="00F00335"/>
    <w:rsid w:val="00F0759D"/>
    <w:rsid w:val="00F07CE6"/>
    <w:rsid w:val="00F115A3"/>
    <w:rsid w:val="00F11A4B"/>
    <w:rsid w:val="00F1390E"/>
    <w:rsid w:val="00F153AB"/>
    <w:rsid w:val="00F2107A"/>
    <w:rsid w:val="00F33604"/>
    <w:rsid w:val="00F351D7"/>
    <w:rsid w:val="00F352B1"/>
    <w:rsid w:val="00F47EC0"/>
    <w:rsid w:val="00F5047B"/>
    <w:rsid w:val="00F5234F"/>
    <w:rsid w:val="00F5282C"/>
    <w:rsid w:val="00F53903"/>
    <w:rsid w:val="00F53FD7"/>
    <w:rsid w:val="00F5771A"/>
    <w:rsid w:val="00F67F54"/>
    <w:rsid w:val="00F711A6"/>
    <w:rsid w:val="00F744F9"/>
    <w:rsid w:val="00F878BE"/>
    <w:rsid w:val="00F96B1F"/>
    <w:rsid w:val="00F96C17"/>
    <w:rsid w:val="00FA08C2"/>
    <w:rsid w:val="00FA0FEE"/>
    <w:rsid w:val="00FB02CE"/>
    <w:rsid w:val="00FB5875"/>
    <w:rsid w:val="00FB5994"/>
    <w:rsid w:val="00FC0802"/>
    <w:rsid w:val="00FC4C3D"/>
    <w:rsid w:val="00FD1644"/>
    <w:rsid w:val="00FD5E3C"/>
    <w:rsid w:val="00FD610E"/>
    <w:rsid w:val="00FE1326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1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5934"/>
    <w:pPr>
      <w:spacing w:after="0" w:line="240" w:lineRule="auto"/>
      <w:jc w:val="left"/>
    </w:pPr>
    <w:rPr>
      <w:rFonts w:ascii="Gotham Book" w:eastAsia="Times New Roman" w:hAnsi="Gotham Book" w:cs="Gotham Book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10B5"/>
    <w:pPr>
      <w:spacing w:before="200" w:after="160" w:line="440" w:lineRule="exact"/>
      <w:outlineLvl w:val="0"/>
    </w:pPr>
    <w:rPr>
      <w:rFonts w:ascii="Helvetica Neue" w:eastAsiaTheme="minorEastAsia" w:hAnsi="Helvetica Neue" w:cs="Times New Roman (Body CS)"/>
      <w:b/>
      <w:color w:val="003B5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105"/>
    <w:pPr>
      <w:spacing w:before="240" w:after="80" w:line="320" w:lineRule="exact"/>
      <w:outlineLvl w:val="1"/>
    </w:pPr>
    <w:rPr>
      <w:rFonts w:asciiTheme="majorHAnsi" w:eastAsiaTheme="minorEastAsia" w:hAnsiTheme="majorHAnsi" w:cs="Times New Roman (Body CS)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105"/>
    <w:pPr>
      <w:spacing w:before="200" w:line="320" w:lineRule="exact"/>
      <w:outlineLvl w:val="2"/>
    </w:pPr>
    <w:rPr>
      <w:rFonts w:asciiTheme="majorHAnsi" w:eastAsiaTheme="minorEastAsia" w:hAnsiTheme="majorHAnsi" w:cs="Times New Roman (Body CS)"/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105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105"/>
    <w:pPr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105"/>
    <w:pPr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105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105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105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B5"/>
    <w:rPr>
      <w:rFonts w:ascii="Helvetica Neue" w:eastAsiaTheme="minorEastAsia" w:hAnsi="Helvetica Neue" w:cs="Times New Roman (Body CS)"/>
      <w:b/>
      <w:color w:val="003B5C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210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10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10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105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105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105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105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105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105"/>
    <w:rPr>
      <w:b/>
      <w:bCs/>
      <w:caps/>
      <w:sz w:val="16"/>
      <w:szCs w:val="18"/>
    </w:rPr>
  </w:style>
  <w:style w:type="paragraph" w:customStyle="1" w:styleId="LINCbodycopy">
    <w:name w:val="LINC_body_copy"/>
    <w:basedOn w:val="Normal"/>
    <w:qFormat/>
    <w:rsid w:val="002E5DEE"/>
    <w:pPr>
      <w:snapToGrid w:val="0"/>
      <w:spacing w:after="200" w:line="360" w:lineRule="exact"/>
      <w:jc w:val="center"/>
    </w:pPr>
    <w:rPr>
      <w:rFonts w:ascii="Arial" w:hAnsi="Arial" w:cs="Calibri"/>
      <w:color w:val="404040" w:themeColor="text1" w:themeTint="BF"/>
      <w:szCs w:val="22"/>
    </w:rPr>
  </w:style>
  <w:style w:type="paragraph" w:customStyle="1" w:styleId="LINClist">
    <w:name w:val="LINC_list"/>
    <w:basedOn w:val="Normal"/>
    <w:qFormat/>
    <w:rsid w:val="00350348"/>
    <w:pPr>
      <w:numPr>
        <w:numId w:val="16"/>
      </w:numPr>
      <w:spacing w:line="360" w:lineRule="exact"/>
      <w:jc w:val="center"/>
    </w:pPr>
    <w:rPr>
      <w:rFonts w:asciiTheme="majorHAnsi" w:eastAsiaTheme="minorEastAsia" w:hAnsiTheme="majorHAnsi" w:cs="Times New Roman (Body CS)"/>
      <w:szCs w:val="20"/>
    </w:rPr>
  </w:style>
  <w:style w:type="paragraph" w:customStyle="1" w:styleId="LINCheadlinebig">
    <w:name w:val="LINC_headline_big"/>
    <w:basedOn w:val="Normal"/>
    <w:qFormat/>
    <w:rsid w:val="00392E54"/>
    <w:pPr>
      <w:spacing w:before="200" w:after="200" w:line="680" w:lineRule="exact"/>
      <w:jc w:val="center"/>
    </w:pPr>
    <w:rPr>
      <w:rFonts w:ascii="Arial" w:eastAsiaTheme="minorEastAsia" w:hAnsi="Arial" w:cs="Arial"/>
      <w:sz w:val="62"/>
      <w:szCs w:val="62"/>
    </w:rPr>
  </w:style>
  <w:style w:type="character" w:styleId="IntenseEmphasis">
    <w:name w:val="Intense Emphasis"/>
    <w:uiPriority w:val="21"/>
    <w:qFormat/>
    <w:rsid w:val="006A2105"/>
    <w:rPr>
      <w:b/>
      <w:i/>
      <w:color w:val="ED7D31" w:themeColor="accen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105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B7208"/>
    <w:rPr>
      <w:b/>
      <w:color w:val="FFFFFF" w:themeColor="background1"/>
      <w:u w:val="single"/>
    </w:rPr>
  </w:style>
  <w:style w:type="paragraph" w:customStyle="1" w:styleId="pbodycopy">
    <w:name w:val="p body copy"/>
    <w:basedOn w:val="Normal"/>
    <w:qFormat/>
    <w:rsid w:val="003E2134"/>
    <w:pPr>
      <w:snapToGrid w:val="0"/>
      <w:spacing w:before="120" w:line="300" w:lineRule="auto"/>
    </w:pPr>
    <w:rPr>
      <w:rFonts w:ascii="Arial" w:hAnsi="Arial" w:cs="Calibri"/>
      <w:color w:val="333333"/>
      <w:szCs w:val="22"/>
    </w:rPr>
  </w:style>
  <w:style w:type="paragraph" w:customStyle="1" w:styleId="LINCsubhead">
    <w:name w:val="LINC_subhead"/>
    <w:basedOn w:val="Normal"/>
    <w:qFormat/>
    <w:rsid w:val="006F580B"/>
    <w:pPr>
      <w:spacing w:before="200" w:after="400" w:line="420" w:lineRule="exact"/>
      <w:jc w:val="center"/>
    </w:pPr>
    <w:rPr>
      <w:rFonts w:ascii="Georgia" w:eastAsiaTheme="minorEastAsia" w:hAnsi="Georgia" w:cs="Times New Roman (Body CS)"/>
      <w:i/>
      <w:iCs/>
      <w:color w:val="58C140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D610E"/>
    <w:rPr>
      <w:color w:val="954F72" w:themeColor="followedHyperlink"/>
      <w:u w:val="single"/>
    </w:rPr>
  </w:style>
  <w:style w:type="paragraph" w:customStyle="1" w:styleId="LINCcontactinfo">
    <w:name w:val="LINC contact info"/>
    <w:basedOn w:val="Normal"/>
    <w:qFormat/>
    <w:rsid w:val="00350348"/>
    <w:pPr>
      <w:spacing w:line="360" w:lineRule="exact"/>
      <w:jc w:val="center"/>
    </w:pPr>
    <w:rPr>
      <w:rFonts w:asciiTheme="majorHAnsi" w:eastAsiaTheme="minorEastAsia" w:hAnsiTheme="majorHAnsi" w:cs="Times New Roman (Body CS)"/>
      <w:szCs w:val="20"/>
    </w:rPr>
  </w:style>
  <w:style w:type="paragraph" w:customStyle="1" w:styleId="disclosure">
    <w:name w:val="disclosure"/>
    <w:basedOn w:val="Normal"/>
    <w:qFormat/>
    <w:rsid w:val="00D30890"/>
    <w:pPr>
      <w:spacing w:before="200" w:after="120" w:line="264" w:lineRule="auto"/>
      <w:jc w:val="center"/>
    </w:pPr>
    <w:rPr>
      <w:rFonts w:asciiTheme="majorHAnsi" w:eastAsiaTheme="minorEastAsia" w:hAnsiTheme="majorHAnsi" w:cs="Times New Roman (Body CS)"/>
      <w:color w:val="404040" w:themeColor="text1" w:themeTint="BF"/>
      <w:sz w:val="20"/>
      <w:szCs w:val="20"/>
    </w:rPr>
  </w:style>
  <w:style w:type="paragraph" w:customStyle="1" w:styleId="LINCdatetime">
    <w:name w:val="LINC_date_time"/>
    <w:basedOn w:val="Normal"/>
    <w:qFormat/>
    <w:rsid w:val="00D92233"/>
    <w:pPr>
      <w:spacing w:before="200" w:after="200" w:line="420" w:lineRule="exact"/>
      <w:jc w:val="center"/>
    </w:pPr>
    <w:rPr>
      <w:rFonts w:ascii="Georgia" w:eastAsiaTheme="minorEastAsia" w:hAnsi="Georgia" w:cs="Times New Roman (Body CS)"/>
      <w:i/>
      <w:iCs/>
      <w:color w:val="004851"/>
      <w:sz w:val="36"/>
      <w:szCs w:val="36"/>
    </w:rPr>
  </w:style>
  <w:style w:type="paragraph" w:customStyle="1" w:styleId="hyperlinkwhite">
    <w:name w:val="hyperlink white"/>
    <w:basedOn w:val="Normal"/>
    <w:qFormat/>
    <w:rsid w:val="001D59F5"/>
    <w:pPr>
      <w:spacing w:before="200" w:after="120" w:line="320" w:lineRule="exact"/>
      <w:jc w:val="center"/>
    </w:pPr>
    <w:rPr>
      <w:rFonts w:ascii="Helvetica Neue" w:hAnsi="Helvetica Neue" w:cs="Arial"/>
      <w:b/>
      <w:color w:val="FFFFFF" w:themeColor="background1"/>
      <w:sz w:val="28"/>
      <w:szCs w:val="28"/>
    </w:rPr>
  </w:style>
  <w:style w:type="paragraph" w:customStyle="1" w:styleId="LINCJoinus">
    <w:name w:val="LINC_Join_us"/>
    <w:basedOn w:val="Normal"/>
    <w:qFormat/>
    <w:rsid w:val="00D92233"/>
    <w:pPr>
      <w:spacing w:before="200" w:after="200" w:line="600" w:lineRule="exact"/>
      <w:jc w:val="center"/>
    </w:pPr>
    <w:rPr>
      <w:rFonts w:ascii="Georgia" w:eastAsiaTheme="minorEastAsia" w:hAnsi="Georgia" w:cs="Times New Roman (Body CS)"/>
      <w:b/>
      <w:bCs/>
      <w:i/>
      <w:iCs/>
      <w:color w:val="004851"/>
      <w:sz w:val="56"/>
      <w:szCs w:val="56"/>
    </w:rPr>
  </w:style>
  <w:style w:type="paragraph" w:customStyle="1" w:styleId="LINCbodysignoff">
    <w:name w:val="LINC_body_signoff"/>
    <w:basedOn w:val="Normal"/>
    <w:qFormat/>
    <w:rsid w:val="00350348"/>
    <w:pPr>
      <w:spacing w:after="200" w:line="360" w:lineRule="exact"/>
      <w:jc w:val="center"/>
    </w:pPr>
    <w:rPr>
      <w:rFonts w:asciiTheme="majorHAnsi" w:eastAsiaTheme="minorEastAsia" w:hAnsiTheme="majorHAnsi" w:cs="Times New Roman (Body CS)"/>
      <w:szCs w:val="20"/>
    </w:rPr>
  </w:style>
  <w:style w:type="table" w:styleId="TableGrid">
    <w:name w:val="Table Grid"/>
    <w:basedOn w:val="TableNormal"/>
    <w:uiPriority w:val="39"/>
    <w:rsid w:val="00034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3132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E10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E10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E10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390E"/>
    <w:pPr>
      <w:spacing w:before="200" w:line="320" w:lineRule="exact"/>
      <w:jc w:val="center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0E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x">
    <w:name w:val="box"/>
    <w:basedOn w:val="disclosure"/>
    <w:qFormat/>
    <w:rsid w:val="009B5934"/>
    <w:pPr>
      <w:spacing w:before="0" w:after="0"/>
    </w:pPr>
  </w:style>
  <w:style w:type="paragraph" w:customStyle="1" w:styleId="newLINClist">
    <w:name w:val="new LINC_list"/>
    <w:basedOn w:val="LINClist"/>
    <w:qFormat/>
    <w:rsid w:val="009F66DC"/>
    <w:pPr>
      <w:numPr>
        <w:numId w:val="0"/>
      </w:numPr>
      <w:ind w:left="360"/>
    </w:pPr>
    <w:rPr>
      <w:b/>
      <w:bCs/>
    </w:rPr>
  </w:style>
  <w:style w:type="character" w:styleId="UnresolvedMention">
    <w:name w:val="Unresolved Mention"/>
    <w:basedOn w:val="DefaultParagraphFont"/>
    <w:uiPriority w:val="99"/>
    <w:rsid w:val="003B46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68"/>
    <w:pPr>
      <w:spacing w:before="200" w:after="200"/>
      <w:jc w:val="center"/>
    </w:pPr>
    <w:rPr>
      <w:rFonts w:asciiTheme="majorHAnsi" w:eastAsiaTheme="minorEastAsia" w:hAnsiTheme="maj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68"/>
    <w:rPr>
      <w:rFonts w:asciiTheme="majorHAnsi" w:eastAsiaTheme="minorEastAsia" w:hAnsiTheme="majorHAnsi" w:cs="Times New Roman (Body CS)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68"/>
    <w:rPr>
      <w:rFonts w:asciiTheme="majorHAnsi" w:eastAsiaTheme="minorEastAsia" w:hAnsiTheme="majorHAnsi" w:cs="Times New Roman (Body CS)"/>
      <w:b/>
      <w:bCs/>
    </w:rPr>
  </w:style>
  <w:style w:type="paragraph" w:styleId="Revision">
    <w:name w:val="Revision"/>
    <w:hidden/>
    <w:uiPriority w:val="99"/>
    <w:semiHidden/>
    <w:rsid w:val="00BE5634"/>
    <w:pPr>
      <w:spacing w:after="0" w:line="240" w:lineRule="auto"/>
      <w:jc w:val="left"/>
    </w:pPr>
    <w:rPr>
      <w:rFonts w:ascii="Gotham Book" w:eastAsia="Times New Roman" w:hAnsi="Gotham Book" w:cs="Gotham Book"/>
      <w:sz w:val="24"/>
      <w:szCs w:val="24"/>
    </w:rPr>
  </w:style>
  <w:style w:type="paragraph" w:customStyle="1" w:styleId="boldlabels">
    <w:name w:val="bold labels"/>
    <w:basedOn w:val="LINCbodycopy"/>
    <w:qFormat/>
    <w:rsid w:val="00E127E1"/>
    <w:pPr>
      <w:spacing w:after="0"/>
    </w:pPr>
    <w:rPr>
      <w:b/>
      <w:bCs/>
    </w:rPr>
  </w:style>
  <w:style w:type="paragraph" w:customStyle="1" w:styleId="Notes">
    <w:name w:val="Notes"/>
    <w:basedOn w:val="NoSpacing"/>
    <w:qFormat/>
    <w:rsid w:val="00767F18"/>
    <w:rPr>
      <w:rFonts w:ascii="Arial Narrow" w:hAnsi="Arial Narrow"/>
      <w:caps/>
      <w:color w:val="808080" w:themeColor="background1" w:themeShade="80"/>
      <w:sz w:val="20"/>
    </w:rPr>
  </w:style>
  <w:style w:type="paragraph" w:styleId="NoSpacing">
    <w:name w:val="No Spacing"/>
    <w:uiPriority w:val="1"/>
    <w:qFormat/>
    <w:rsid w:val="00767F18"/>
    <w:pPr>
      <w:spacing w:after="0" w:line="240" w:lineRule="auto"/>
      <w:jc w:val="left"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7E2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8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hyperlink" Target="https://www.nationwide.com/personal/investing/retirement-plans/financial-literacy/?utm_campaign=2026_flm_plan_priv&amp;utm_medium=email&amp;utm_source=Email&amp;utm_content=NF:RPSL:RPA:NI:na:cann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ila1\AppData\Local\Temp\Temp2_Canned%20emails%20for%20wholesalers%20to%20send.zip\Canned%20emails%20for%20wholesalers%20to%20send\colorful_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fb308-7f4d-43d5-8f94-e5e56cae1d0a" xsi:nil="true"/>
    <lcf76f155ced4ddcb4097134ff3c332f xmlns="283722c3-3c12-4e2f-8b6f-4e7bdb479b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8" ma:contentTypeDescription="Create a new document." ma:contentTypeScope="" ma:versionID="a8a76975930440edd2264d135aa6f8b7">
  <xsd:schema xmlns:xsd="http://www.w3.org/2001/XMLSchema" xmlns:xs="http://www.w3.org/2001/XMLSchema" xmlns:p="http://schemas.microsoft.com/office/2006/metadata/properties" xmlns:ns1="http://schemas.microsoft.com/sharepoint/v3" xmlns:ns2="283722c3-3c12-4e2f-8b6f-4e7bdb479ba4" xmlns:ns3="9f4fb308-7f4d-43d5-8f94-e5e56cae1d0a" targetNamespace="http://schemas.microsoft.com/office/2006/metadata/properties" ma:root="true" ma:fieldsID="3ec30aee262f0a2cb199ef9d1038f514" ns1:_="" ns2:_="" ns3:_="">
    <xsd:import namespace="http://schemas.microsoft.com/sharepoint/v3"/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E85CA-144A-0445-B28A-B6A2330F1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B9D57-2702-43B9-87FB-87385DAEE719}">
  <ds:schemaRefs>
    <ds:schemaRef ds:uri="http://schemas.microsoft.com/office/2006/metadata/properties"/>
    <ds:schemaRef ds:uri="http://schemas.microsoft.com/office/infopath/2007/PartnerControls"/>
    <ds:schemaRef ds:uri="9f4fb308-7f4d-43d5-8f94-e5e56cae1d0a"/>
    <ds:schemaRef ds:uri="283722c3-3c12-4e2f-8b6f-4e7bdb479ba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A512B2-64E4-4E89-8D42-F5120934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01815-453E-4939-9898-9AA36211B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C:\Users\schila1\AppData\Local\Temp\Temp2_Canned emails for wholesalers to send.zip\Canned emails for wholesalers to send\colorful_invitation.dotx</Template>
  <TotalTime>0</TotalTime>
  <Pages>1</Pages>
  <Words>136</Words>
  <Characters>694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Literacy Month — Canned email</vt:lpstr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Month — Canned email</dc:title>
  <dc:subject/>
  <dc:creator/>
  <cp:keywords/>
  <dc:description/>
  <cp:lastModifiedBy/>
  <cp:revision>1</cp:revision>
  <cp:lastPrinted>2025-03-04T15:04:00Z</cp:lastPrinted>
  <dcterms:created xsi:type="dcterms:W3CDTF">2026-02-10T15:04:00Z</dcterms:created>
  <dcterms:modified xsi:type="dcterms:W3CDTF">2026-02-24T20:17:00Z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2023-01-31T15:24:50Z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1b3fb4f8-fd96-450b-bbf6-55b8721c9f99</vt:lpwstr>
  </property>
  <property fmtid="{D5CDD505-2E9C-101B-9397-08002B2CF9AE}" pid="8" name="MSIP_Label_92ea8e88-16c4-4b55-a945-7bd6248db4bf_ContentBits">
    <vt:lpwstr>0</vt:lpwstr>
  </property>
  <property fmtid="{D5CDD505-2E9C-101B-9397-08002B2CF9AE}" pid="9" name="ContentTypeId">
    <vt:lpwstr>0x0101008C65C9E280B3DA4C98E9ACE392486457</vt:lpwstr>
  </property>
  <property fmtid="{D5CDD505-2E9C-101B-9397-08002B2CF9AE}" pid="10" name="MediaServiceImageTags">
    <vt:lpwstr/>
  </property>
</Properties>
</file>