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CA1E" w14:textId="2785E4BC" w:rsidR="00D70BEB" w:rsidRDefault="00D70BEB" w:rsidP="00397929">
      <w:pPr>
        <w:pStyle w:val="pbodycopy"/>
        <w:spacing w:line="240" w:lineRule="auto"/>
        <w:ind w:left="810" w:firstLine="360"/>
        <w:rPr>
          <w:rFonts w:cs="Arial"/>
          <w:b/>
          <w:sz w:val="28"/>
          <w:szCs w:val="24"/>
        </w:rPr>
      </w:pPr>
    </w:p>
    <w:p w14:paraId="08E79537" w14:textId="7B59E9F2" w:rsidR="00A7576E" w:rsidRPr="00D2071D" w:rsidRDefault="00A7576E" w:rsidP="00A7576E">
      <w:pPr>
        <w:pStyle w:val="pbodycopy"/>
        <w:ind w:left="1800"/>
        <w:rPr>
          <w:b/>
          <w:bCs/>
          <w:color w:val="141B4D"/>
          <w:sz w:val="28"/>
          <w:szCs w:val="28"/>
        </w:rPr>
      </w:pPr>
      <w:r w:rsidRPr="00A7576E">
        <w:rPr>
          <w:b/>
          <w:bCs/>
          <w:color w:val="141B4D"/>
          <w:sz w:val="32"/>
          <w:szCs w:val="32"/>
        </w:rPr>
        <w:t>TIPS FOR USING THIS EMAIL TEMPLATE</w:t>
      </w:r>
      <w:r w:rsidR="00D2071D">
        <w:rPr>
          <w:b/>
          <w:bCs/>
          <w:color w:val="141B4D"/>
          <w:sz w:val="32"/>
          <w:szCs w:val="32"/>
        </w:rPr>
        <w:br/>
      </w:r>
    </w:p>
    <w:p w14:paraId="37541A53" w14:textId="087CE545" w:rsidR="00A7576E" w:rsidRPr="00D00E71" w:rsidRDefault="00A7576E" w:rsidP="00A7576E">
      <w:pPr>
        <w:pStyle w:val="pbodycopy"/>
        <w:numPr>
          <w:ilvl w:val="0"/>
          <w:numId w:val="23"/>
        </w:numPr>
        <w:spacing w:before="0" w:after="200"/>
        <w:ind w:left="2340"/>
      </w:pPr>
      <w:r w:rsidRPr="00D00E71">
        <w:t>Add your personal greeting</w:t>
      </w:r>
      <w:r>
        <w:t xml:space="preserve"> and </w:t>
      </w:r>
      <w:r w:rsidRPr="00D00E71">
        <w:t xml:space="preserve">contact info </w:t>
      </w:r>
      <w:r>
        <w:t xml:space="preserve">below. To preserve the formatting, either type the info into the text fields or Paste &gt; </w:t>
      </w:r>
      <w:r w:rsidRPr="0033048A">
        <w:rPr>
          <w:b/>
          <w:bCs/>
          <w:color w:val="0047BB"/>
        </w:rPr>
        <w:t>Keep Text Only</w:t>
      </w:r>
      <w:r w:rsidRPr="0033048A">
        <w:rPr>
          <w:color w:val="141B4D"/>
        </w:rPr>
        <w:t xml:space="preserve"> </w:t>
      </w:r>
      <w:r>
        <w:t>info into each text field separately.</w:t>
      </w:r>
    </w:p>
    <w:p w14:paraId="6331E17E" w14:textId="19DE8730" w:rsidR="00A7576E" w:rsidRDefault="00A7576E" w:rsidP="00A7576E">
      <w:pPr>
        <w:pStyle w:val="pbodycopy"/>
        <w:numPr>
          <w:ilvl w:val="0"/>
          <w:numId w:val="23"/>
        </w:numPr>
        <w:spacing w:before="0" w:after="200"/>
        <w:ind w:left="2340"/>
      </w:pPr>
      <w:r w:rsidRPr="00D00E71">
        <w:t xml:space="preserve">Copy the entire table (click the crosshairs at the top left of the </w:t>
      </w:r>
      <w:r w:rsidR="00327C4A">
        <w:t>gray box</w:t>
      </w:r>
      <w:r w:rsidRPr="00D00E71">
        <w:t>).</w:t>
      </w:r>
    </w:p>
    <w:p w14:paraId="56A4BCB0" w14:textId="0487A782" w:rsidR="00A7576E" w:rsidRDefault="00A7576E" w:rsidP="00A7576E">
      <w:pPr>
        <w:pStyle w:val="pbodycopy"/>
        <w:numPr>
          <w:ilvl w:val="0"/>
          <w:numId w:val="23"/>
        </w:numPr>
        <w:spacing w:before="0" w:after="200"/>
        <w:ind w:left="2340"/>
      </w:pPr>
      <w:r w:rsidRPr="00A7576E">
        <w:rPr>
          <w:color w:val="3B3838" w:themeColor="background2" w:themeShade="40"/>
        </w:rPr>
        <w:t xml:space="preserve">Paste &gt; </w:t>
      </w:r>
      <w:r w:rsidRPr="00A7576E">
        <w:rPr>
          <w:b/>
          <w:bCs/>
          <w:color w:val="0047BB"/>
        </w:rPr>
        <w:t>Keep Source Formatting</w:t>
      </w:r>
      <w:r w:rsidRPr="00A7576E">
        <w:rPr>
          <w:color w:val="0047BB"/>
        </w:rPr>
        <w:t xml:space="preserve"> </w:t>
      </w:r>
      <w:r w:rsidRPr="00D00E71">
        <w:t>into Outlook.</w:t>
      </w:r>
    </w:p>
    <w:p w14:paraId="575919BD" w14:textId="77777777" w:rsidR="00A7576E" w:rsidRDefault="00A7576E" w:rsidP="00A7576E">
      <w:pPr>
        <w:pStyle w:val="pbodycopy"/>
        <w:spacing w:line="240" w:lineRule="auto"/>
        <w:ind w:left="810" w:firstLine="360"/>
        <w:rPr>
          <w:rFonts w:cs="Arial"/>
          <w:b/>
          <w:sz w:val="28"/>
          <w:szCs w:val="24"/>
        </w:rPr>
      </w:pPr>
    </w:p>
    <w:p w14:paraId="6D7BB3BF" w14:textId="5362BB0D" w:rsidR="00392E54" w:rsidRPr="00E50515" w:rsidRDefault="00760640" w:rsidP="00EB26DF">
      <w:pPr>
        <w:pStyle w:val="pbodycopy"/>
        <w:spacing w:line="240" w:lineRule="auto"/>
        <w:ind w:left="1800"/>
        <w:rPr>
          <w:rFonts w:cs="Arial"/>
          <w:b/>
          <w:sz w:val="32"/>
          <w:szCs w:val="32"/>
        </w:rPr>
      </w:pPr>
      <w:r w:rsidRPr="00760640">
        <w:rPr>
          <w:rFonts w:cs="Arial"/>
          <w:b/>
          <w:sz w:val="32"/>
          <w:szCs w:val="32"/>
        </w:rPr>
        <w:t xml:space="preserve">Canned </w:t>
      </w:r>
      <w:r w:rsidR="00346A3C">
        <w:rPr>
          <w:rFonts w:cs="Arial"/>
          <w:b/>
          <w:sz w:val="32"/>
          <w:szCs w:val="32"/>
        </w:rPr>
        <w:t>Emai</w:t>
      </w:r>
      <w:r w:rsidR="00E851E5">
        <w:rPr>
          <w:rFonts w:cs="Arial"/>
          <w:b/>
          <w:sz w:val="32"/>
          <w:szCs w:val="32"/>
        </w:rPr>
        <w:t>l</w:t>
      </w:r>
    </w:p>
    <w:p w14:paraId="796A585A" w14:textId="77777777" w:rsidR="00767F18" w:rsidRDefault="00767F18" w:rsidP="00EB26DF">
      <w:pPr>
        <w:pStyle w:val="Notes"/>
        <w:ind w:left="1800"/>
      </w:pPr>
    </w:p>
    <w:p w14:paraId="7E909201" w14:textId="201ED82D" w:rsidR="00690177" w:rsidRPr="00802DF3" w:rsidRDefault="00690177" w:rsidP="00E63058">
      <w:pPr>
        <w:ind w:left="1800"/>
        <w:rPr>
          <w:rFonts w:ascii="Arial" w:hAnsi="Arial" w:cs="Arial"/>
          <w:color w:val="000000" w:themeColor="text1"/>
          <w:sz w:val="22"/>
          <w:szCs w:val="22"/>
        </w:rPr>
      </w:pPr>
      <w:r w:rsidRPr="00802DF3">
        <w:rPr>
          <w:rFonts w:ascii="Arial" w:hAnsi="Arial" w:cs="Arial"/>
          <w:color w:val="000000" w:themeColor="text1"/>
          <w:sz w:val="22"/>
          <w:szCs w:val="22"/>
        </w:rPr>
        <w:t>S</w:t>
      </w:r>
      <w:r w:rsidR="0001547F">
        <w:rPr>
          <w:rFonts w:ascii="Arial" w:hAnsi="Arial" w:cs="Arial"/>
          <w:color w:val="000000" w:themeColor="text1"/>
          <w:sz w:val="22"/>
          <w:szCs w:val="22"/>
        </w:rPr>
        <w:t>uggested s</w:t>
      </w:r>
      <w:r w:rsidRPr="00802DF3">
        <w:rPr>
          <w:rFonts w:ascii="Arial" w:hAnsi="Arial" w:cs="Arial"/>
          <w:color w:val="000000" w:themeColor="text1"/>
          <w:sz w:val="22"/>
          <w:szCs w:val="22"/>
        </w:rPr>
        <w:t xml:space="preserve">ubject line: </w:t>
      </w:r>
      <w:r w:rsidR="002E0820">
        <w:rPr>
          <w:rFonts w:ascii="Arial" w:hAnsi="Arial" w:cs="Arial"/>
          <w:b/>
          <w:bCs/>
          <w:color w:val="000000" w:themeColor="text1"/>
          <w:sz w:val="22"/>
          <w:szCs w:val="22"/>
        </w:rPr>
        <w:t>April is Financial Literacy Month</w:t>
      </w:r>
    </w:p>
    <w:p w14:paraId="73B62D1A" w14:textId="77777777" w:rsidR="00346A3C" w:rsidRPr="00802DF3" w:rsidRDefault="00346A3C" w:rsidP="001C612F">
      <w:pPr>
        <w:ind w:left="1800"/>
        <w:rPr>
          <w:rFonts w:ascii="Arial" w:hAnsi="Arial" w:cs="Arial"/>
          <w:color w:val="000000" w:themeColor="text1"/>
          <w:sz w:val="22"/>
          <w:szCs w:val="22"/>
        </w:rPr>
      </w:pPr>
    </w:p>
    <w:p w14:paraId="0B3E37FD" w14:textId="34A036D6" w:rsidR="00690177" w:rsidRPr="00802DF3" w:rsidRDefault="0001547F" w:rsidP="001C612F">
      <w:pPr>
        <w:ind w:left="1800"/>
        <w:rPr>
          <w:rFonts w:ascii="Arial" w:hAnsi="Arial" w:cs="Arial"/>
          <w:b/>
          <w:bCs/>
          <w:color w:val="000000" w:themeColor="text1"/>
          <w:sz w:val="22"/>
          <w:szCs w:val="22"/>
        </w:rPr>
      </w:pPr>
      <w:r>
        <w:rPr>
          <w:rFonts w:ascii="Arial" w:hAnsi="Arial" w:cs="Arial"/>
          <w:color w:val="000000" w:themeColor="text1"/>
          <w:sz w:val="22"/>
          <w:szCs w:val="22"/>
        </w:rPr>
        <w:t>Suggested p</w:t>
      </w:r>
      <w:r w:rsidR="00690177" w:rsidRPr="00802DF3">
        <w:rPr>
          <w:rFonts w:ascii="Arial" w:hAnsi="Arial" w:cs="Arial"/>
          <w:color w:val="000000" w:themeColor="text1"/>
          <w:sz w:val="22"/>
          <w:szCs w:val="22"/>
        </w:rPr>
        <w:t>re</w:t>
      </w:r>
      <w:r w:rsidR="00346A3C" w:rsidRPr="00802DF3">
        <w:rPr>
          <w:rFonts w:ascii="Arial" w:hAnsi="Arial" w:cs="Arial"/>
          <w:color w:val="000000" w:themeColor="text1"/>
          <w:sz w:val="22"/>
          <w:szCs w:val="22"/>
        </w:rPr>
        <w:t>header</w:t>
      </w:r>
      <w:r w:rsidR="00690177" w:rsidRPr="00802DF3">
        <w:rPr>
          <w:rFonts w:ascii="Arial" w:hAnsi="Arial" w:cs="Arial"/>
          <w:color w:val="000000" w:themeColor="text1"/>
          <w:sz w:val="22"/>
          <w:szCs w:val="22"/>
        </w:rPr>
        <w:t xml:space="preserve">: </w:t>
      </w:r>
      <w:r w:rsidR="008B72C7" w:rsidRPr="008B72C7">
        <w:rPr>
          <w:rFonts w:ascii="Arial" w:eastAsiaTheme="minorHAnsi" w:hAnsi="Arial" w:cs="Arial"/>
          <w:b/>
          <w:bCs/>
          <w:color w:val="000000"/>
          <w:sz w:val="22"/>
          <w:szCs w:val="22"/>
        </w:rPr>
        <w:t>It's time to establish fresh financial habits</w:t>
      </w:r>
    </w:p>
    <w:p w14:paraId="30666B9B" w14:textId="77777777" w:rsidR="000C7524" w:rsidRPr="003E2134" w:rsidRDefault="000C7524" w:rsidP="004D3FF5">
      <w:pPr>
        <w:pStyle w:val="pbodycopy"/>
        <w:rPr>
          <w:rFonts w:cs="Arial"/>
        </w:rPr>
      </w:pPr>
    </w:p>
    <w:tbl>
      <w:tblPr>
        <w:tblW w:w="9360" w:type="dxa"/>
        <w:jc w:val="center"/>
        <w:tblLayout w:type="fixed"/>
        <w:tblCellMar>
          <w:top w:w="72" w:type="dxa"/>
          <w:left w:w="0" w:type="dxa"/>
          <w:bottom w:w="144" w:type="dxa"/>
          <w:right w:w="0" w:type="dxa"/>
        </w:tblCellMar>
        <w:tblLook w:val="04A0" w:firstRow="1" w:lastRow="0" w:firstColumn="1" w:lastColumn="0" w:noHBand="0" w:noVBand="1"/>
      </w:tblPr>
      <w:tblGrid>
        <w:gridCol w:w="9360"/>
      </w:tblGrid>
      <w:tr w:rsidR="008660A0" w:rsidRPr="003E2134" w14:paraId="703C6AD4" w14:textId="77777777" w:rsidTr="00AC72E6">
        <w:trPr>
          <w:trHeight w:val="582"/>
          <w:jc w:val="center"/>
        </w:trPr>
        <w:tc>
          <w:tcPr>
            <w:tcW w:w="9360" w:type="dxa"/>
            <w:shd w:val="clear" w:color="auto" w:fill="auto"/>
            <w:tcMar>
              <w:top w:w="0" w:type="dxa"/>
              <w:left w:w="0" w:type="dxa"/>
              <w:bottom w:w="144" w:type="dxa"/>
              <w:right w:w="0" w:type="dxa"/>
            </w:tcMar>
          </w:tcPr>
          <w:p w14:paraId="3A0F18EF" w14:textId="7644F91E" w:rsidR="008660A0" w:rsidRPr="003E2134" w:rsidRDefault="008660A0" w:rsidP="000A257A">
            <w:pPr>
              <w:rPr>
                <w:rFonts w:cs="Arial"/>
                <w:sz w:val="10"/>
                <w:szCs w:val="10"/>
              </w:rPr>
            </w:pPr>
            <w:commentRangeStart w:id="0"/>
            <w:r w:rsidRPr="003E2134">
              <w:rPr>
                <w:rFonts w:cs="Arial"/>
                <w:noProof/>
                <w:sz w:val="10"/>
                <w:szCs w:val="10"/>
              </w:rPr>
              <w:drawing>
                <wp:inline distT="0" distB="0" distL="0" distR="0" wp14:anchorId="62EE0EF5" wp14:editId="14CB4746">
                  <wp:extent cx="1617980" cy="577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617980" cy="577850"/>
                          </a:xfrm>
                          <a:prstGeom prst="rect">
                            <a:avLst/>
                          </a:prstGeom>
                        </pic:spPr>
                      </pic:pic>
                    </a:graphicData>
                  </a:graphic>
                </wp:inline>
              </w:drawing>
            </w:r>
            <w:commentRangeEnd w:id="0"/>
            <w:r w:rsidR="00FE1326">
              <w:rPr>
                <w:rStyle w:val="CommentReference"/>
                <w:rFonts w:asciiTheme="majorHAnsi" w:eastAsiaTheme="minorEastAsia" w:hAnsiTheme="majorHAnsi" w:cs="Times New Roman (Body CS)"/>
              </w:rPr>
              <w:commentReference w:id="0"/>
            </w:r>
          </w:p>
        </w:tc>
      </w:tr>
      <w:tr w:rsidR="008660A0" w:rsidRPr="003E2134" w14:paraId="68FA0617" w14:textId="77777777" w:rsidTr="00AC72E6">
        <w:trPr>
          <w:trHeight w:val="1885"/>
          <w:jc w:val="center"/>
        </w:trPr>
        <w:tc>
          <w:tcPr>
            <w:tcW w:w="9360" w:type="dxa"/>
            <w:shd w:val="clear" w:color="auto" w:fill="auto"/>
            <w:tcMar>
              <w:top w:w="0" w:type="dxa"/>
              <w:left w:w="0" w:type="dxa"/>
              <w:bottom w:w="144" w:type="dxa"/>
              <w:right w:w="0" w:type="dxa"/>
            </w:tcMar>
          </w:tcPr>
          <w:p w14:paraId="71A52E9C" w14:textId="337AB704" w:rsidR="008660A0" w:rsidRDefault="007F3E58" w:rsidP="000A257A">
            <w:pPr>
              <w:rPr>
                <w:b/>
                <w:noProof/>
                <w:color w:val="1458A3"/>
              </w:rPr>
            </w:pPr>
            <w:r>
              <w:rPr>
                <w:b/>
                <w:noProof/>
                <w:color w:val="1458A3"/>
              </w:rPr>
              <w:drawing>
                <wp:inline distT="0" distB="0" distL="0" distR="0" wp14:anchorId="05CBEFF2" wp14:editId="4BB0F48F">
                  <wp:extent cx="594360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tretch>
                            <a:fillRect/>
                          </a:stretch>
                        </pic:blipFill>
                        <pic:spPr>
                          <a:xfrm>
                            <a:off x="0" y="0"/>
                            <a:ext cx="5943600" cy="1981200"/>
                          </a:xfrm>
                          <a:prstGeom prst="rect">
                            <a:avLst/>
                          </a:prstGeom>
                        </pic:spPr>
                      </pic:pic>
                    </a:graphicData>
                  </a:graphic>
                </wp:inline>
              </w:drawing>
            </w:r>
          </w:p>
        </w:tc>
      </w:tr>
      <w:tr w:rsidR="00DE41FD" w:rsidRPr="003E2134" w14:paraId="74FD9609" w14:textId="77777777" w:rsidTr="00E851E5">
        <w:trPr>
          <w:trHeight w:val="1575"/>
          <w:jc w:val="center"/>
        </w:trPr>
        <w:tc>
          <w:tcPr>
            <w:tcW w:w="9360" w:type="dxa"/>
            <w:shd w:val="clear" w:color="auto" w:fill="auto"/>
            <w:tcMar>
              <w:top w:w="216" w:type="dxa"/>
              <w:left w:w="432" w:type="dxa"/>
              <w:bottom w:w="360" w:type="dxa"/>
              <w:right w:w="432" w:type="dxa"/>
            </w:tcMar>
          </w:tcPr>
          <w:p w14:paraId="7E0142C2" w14:textId="645B13FB" w:rsidR="00BA1637" w:rsidRPr="000B40EF" w:rsidRDefault="00BA1637" w:rsidP="00025996">
            <w:pPr>
              <w:pStyle w:val="LINCbodycopy"/>
              <w:jc w:val="left"/>
              <w:rPr>
                <w:rFonts w:eastAsiaTheme="minorHAnsi" w:cs="Arial"/>
                <w:color w:val="000000" w:themeColor="text1"/>
                <w:sz w:val="28"/>
                <w:szCs w:val="28"/>
              </w:rPr>
            </w:pPr>
            <w:r w:rsidRPr="000B40EF">
              <w:rPr>
                <w:rFonts w:eastAsiaTheme="minorHAnsi" w:cs="Arial"/>
                <w:color w:val="000000" w:themeColor="text1"/>
                <w:sz w:val="28"/>
                <w:szCs w:val="28"/>
              </w:rPr>
              <w:t>April is Financial Literacy Month and a great time to dig into what you know about financial matters and where you have room to grow. Together, we can take advantage of this special month and commit to learning more.</w:t>
            </w:r>
          </w:p>
          <w:p w14:paraId="170D5188" w14:textId="51380D00" w:rsidR="004F600D" w:rsidRPr="00BA1EFB" w:rsidRDefault="00C67F9D" w:rsidP="00025996">
            <w:pPr>
              <w:pStyle w:val="LINCbodycopy"/>
              <w:jc w:val="left"/>
              <w:rPr>
                <w:sz w:val="28"/>
                <w:szCs w:val="28"/>
              </w:rPr>
            </w:pPr>
            <w:r>
              <w:rPr>
                <w:rFonts w:cs="Arial"/>
                <w:color w:val="222222"/>
                <w:sz w:val="28"/>
                <w:szCs w:val="28"/>
              </w:rPr>
              <w:t>A special website has been</w:t>
            </w:r>
            <w:r w:rsidR="00BA1EFB" w:rsidRPr="00BA1EFB">
              <w:rPr>
                <w:rFonts w:cs="Arial"/>
                <w:color w:val="222222"/>
                <w:sz w:val="28"/>
                <w:szCs w:val="28"/>
              </w:rPr>
              <w:t xml:space="preserve"> created to help you spring into action on your financial journey</w:t>
            </w:r>
            <w:r w:rsidR="00F5047B">
              <w:rPr>
                <w:rFonts w:cs="Arial"/>
                <w:color w:val="222222"/>
                <w:sz w:val="28"/>
                <w:szCs w:val="28"/>
              </w:rPr>
              <w:t>,</w:t>
            </w:r>
            <w:r w:rsidR="00BA1EFB" w:rsidRPr="00BA1EFB">
              <w:rPr>
                <w:rFonts w:cs="Arial"/>
                <w:color w:val="222222"/>
                <w:sz w:val="28"/>
                <w:szCs w:val="28"/>
              </w:rPr>
              <w:t xml:space="preserve"> including tools and educational materials.</w:t>
            </w:r>
          </w:p>
        </w:tc>
      </w:tr>
      <w:tr w:rsidR="0070309B" w:rsidRPr="003E2134" w14:paraId="71ED6CF1" w14:textId="77777777" w:rsidTr="00001DE8">
        <w:trPr>
          <w:trHeight w:val="702"/>
          <w:jc w:val="center"/>
        </w:trPr>
        <w:tc>
          <w:tcPr>
            <w:tcW w:w="9360" w:type="dxa"/>
            <w:shd w:val="clear" w:color="auto" w:fill="auto"/>
            <w:tcMar>
              <w:top w:w="216" w:type="dxa"/>
              <w:left w:w="432" w:type="dxa"/>
              <w:bottom w:w="360" w:type="dxa"/>
              <w:right w:w="432" w:type="dxa"/>
            </w:tcMar>
          </w:tcPr>
          <w:p w14:paraId="4388CB56" w14:textId="083A2FC2" w:rsidR="0070309B" w:rsidRPr="00B570A6" w:rsidRDefault="00E851E5" w:rsidP="00001DE8">
            <w:pPr>
              <w:pStyle w:val="LINCbodycopy"/>
              <w:tabs>
                <w:tab w:val="left" w:pos="2038"/>
              </w:tabs>
              <w:spacing w:after="0" w:line="240" w:lineRule="auto"/>
              <w:jc w:val="left"/>
              <w:rPr>
                <w:rFonts w:cs="Arial"/>
                <w:sz w:val="16"/>
                <w:szCs w:val="16"/>
              </w:rPr>
            </w:pPr>
            <w:commentRangeStart w:id="1"/>
            <w:r w:rsidRPr="00B570A6">
              <w:rPr>
                <w:rFonts w:eastAsiaTheme="minorHAnsi" w:cs="Arial"/>
                <w:noProof/>
                <w:color w:val="FF0000"/>
                <w:sz w:val="16"/>
                <w:szCs w:val="16"/>
              </w:rPr>
              <w:drawing>
                <wp:anchor distT="0" distB="0" distL="114300" distR="114300" simplePos="0" relativeHeight="251658240" behindDoc="0" locked="0" layoutInCell="1" allowOverlap="1" wp14:anchorId="0B84B582" wp14:editId="1F2F201E">
                  <wp:simplePos x="0" y="0"/>
                  <wp:positionH relativeFrom="column">
                    <wp:posOffset>1859280</wp:posOffset>
                  </wp:positionH>
                  <wp:positionV relativeFrom="page">
                    <wp:posOffset>51</wp:posOffset>
                  </wp:positionV>
                  <wp:extent cx="1664208" cy="410108"/>
                  <wp:effectExtent l="0" t="0" r="0" b="0"/>
                  <wp:wrapTopAndBottom/>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664208" cy="410108"/>
                          </a:xfrm>
                          <a:prstGeom prst="rect">
                            <a:avLst/>
                          </a:prstGeom>
                        </pic:spPr>
                      </pic:pic>
                    </a:graphicData>
                  </a:graphic>
                  <wp14:sizeRelH relativeFrom="margin">
                    <wp14:pctWidth>0</wp14:pctWidth>
                  </wp14:sizeRelH>
                  <wp14:sizeRelV relativeFrom="margin">
                    <wp14:pctHeight>0</wp14:pctHeight>
                  </wp14:sizeRelV>
                </wp:anchor>
              </w:drawing>
            </w:r>
            <w:commentRangeEnd w:id="1"/>
            <w:r w:rsidR="001C21B0">
              <w:rPr>
                <w:rStyle w:val="CommentReference"/>
                <w:rFonts w:asciiTheme="majorHAnsi" w:eastAsiaTheme="minorEastAsia" w:hAnsiTheme="majorHAnsi" w:cs="Times New Roman (Body CS)"/>
                <w:color w:val="auto"/>
              </w:rPr>
              <w:commentReference w:id="1"/>
            </w:r>
          </w:p>
        </w:tc>
      </w:tr>
    </w:tbl>
    <w:p w14:paraId="3F98CEC6" w14:textId="7D4F78F7" w:rsidR="00BE5ED2" w:rsidRPr="003E2134" w:rsidRDefault="00BE5ED2" w:rsidP="000347A3">
      <w:pPr>
        <w:pStyle w:val="pbodycopy"/>
        <w:rPr>
          <w:rFonts w:cs="Arial"/>
          <w:sz w:val="20"/>
          <w:szCs w:val="20"/>
        </w:rPr>
      </w:pPr>
    </w:p>
    <w:sectPr w:rsidR="00BE5ED2" w:rsidRPr="003E2134" w:rsidSect="00E71DDC">
      <w:pgSz w:w="15840" w:h="24480" w:orient="landscape" w:code="4"/>
      <w:pgMar w:top="0" w:right="1440" w:bottom="17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4A7518C" w14:textId="77777777" w:rsidR="00893F79" w:rsidRDefault="00FE1326" w:rsidP="00893F79">
      <w:r>
        <w:rPr>
          <w:rStyle w:val="CommentReference"/>
        </w:rPr>
        <w:annotationRef/>
      </w:r>
      <w:r w:rsidR="00893F79">
        <w:rPr>
          <w:rFonts w:asciiTheme="majorHAnsi" w:eastAsiaTheme="minorEastAsia" w:hAnsiTheme="majorHAnsi" w:cs="Times New Roman (Body CS)"/>
          <w:sz w:val="20"/>
          <w:szCs w:val="20"/>
        </w:rPr>
        <w:t>To add logo, right click and choose “Change picture”. Select your new logo and replace it. Resize, if needed, to fit in the designated area.</w:t>
      </w:r>
    </w:p>
  </w:comment>
  <w:comment w:id="1" w:author="Author" w:initials="A">
    <w:p w14:paraId="0B36A03B" w14:textId="606C8F16" w:rsidR="001C21B0" w:rsidRDefault="001C21B0" w:rsidP="001C21B0">
      <w:r>
        <w:rPr>
          <w:rStyle w:val="CommentReference"/>
        </w:rPr>
        <w:annotationRef/>
      </w:r>
      <w:r>
        <w:rPr>
          <w:rFonts w:asciiTheme="majorHAnsi" w:eastAsiaTheme="minorEastAsia" w:hAnsiTheme="majorHAnsi" w:cs="Times New Roman (Body CS)"/>
          <w:sz w:val="20"/>
          <w:szCs w:val="20"/>
        </w:rPr>
        <w:t>Button will go to nationwide.com financial literacy page for private sector &lt;</w:t>
      </w:r>
      <w:hyperlink r:id="rId1" w:history="1">
        <w:r w:rsidRPr="00C30B39">
          <w:rPr>
            <w:rStyle w:val="Hyperlink"/>
            <w:rFonts w:asciiTheme="majorHAnsi" w:eastAsiaTheme="minorEastAsia" w:hAnsiTheme="majorHAnsi" w:cs="Times New Roman (Body CS)"/>
            <w:sz w:val="20"/>
            <w:szCs w:val="20"/>
          </w:rPr>
          <w:t>https://www.nationwide.com/personal/investing/retirement-plans/financial-literacy/?utm_campaign=FLM-2025&amp;utm_medium=email&amp;utm_source=None&amp;utm_content=NF:RPSL:ADVS:NI:n/a:PNE-2723AO-pri</w:t>
        </w:r>
      </w:hyperlink>
      <w:r>
        <w:rPr>
          <w:rFonts w:asciiTheme="majorHAnsi" w:eastAsiaTheme="minorEastAsia" w:hAnsiTheme="majorHAnsi" w:cs="Times New Roman (Body CS)"/>
          <w:sz w:val="20"/>
          <w:szCs w:val="20"/>
        </w:rPr>
        <w: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7518C" w15:done="0"/>
  <w15:commentEx w15:paraId="0B36A0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7518C" w16cid:durableId="1EFEA248"/>
  <w16cid:commentId w16cid:paraId="0B36A03B" w16cid:durableId="217BB17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1BAA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5553541" o:spid="_x0000_i1025" type="#_x0000_t75" style="width:644.15pt;height:130.2pt;flip:y;visibility:visible;mso-wrap-style:square">
            <v:imagedata r:id="rId1" o:title=""/>
          </v:shape>
        </w:pict>
      </mc:Choice>
      <mc:Fallback>
        <w:drawing>
          <wp:inline distT="0" distB="0" distL="0" distR="0" wp14:anchorId="0442A65E" wp14:editId="0442A65F">
            <wp:extent cx="8180705" cy="1653540"/>
            <wp:effectExtent l="0" t="0" r="0" b="0"/>
            <wp:docPr id="465553541" name="Picture 46555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8180705" cy="1653540"/>
                    </a:xfrm>
                    <a:prstGeom prst="rect">
                      <a:avLst/>
                    </a:prstGeom>
                    <a:noFill/>
                    <a:ln>
                      <a:noFill/>
                    </a:ln>
                  </pic:spPr>
                </pic:pic>
              </a:graphicData>
            </a:graphic>
          </wp:inline>
        </w:drawing>
      </mc:Fallback>
    </mc:AlternateContent>
  </w:numPicBullet>
  <w:abstractNum w:abstractNumId="0" w15:restartNumberingAfterBreak="0">
    <w:nsid w:val="0920420D"/>
    <w:multiLevelType w:val="hybridMultilevel"/>
    <w:tmpl w:val="733E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40D0"/>
    <w:multiLevelType w:val="hybridMultilevel"/>
    <w:tmpl w:val="458A0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7681A"/>
    <w:multiLevelType w:val="hybridMultilevel"/>
    <w:tmpl w:val="F42C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36262"/>
    <w:multiLevelType w:val="hybridMultilevel"/>
    <w:tmpl w:val="2EBAF2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7B49FF"/>
    <w:multiLevelType w:val="hybridMultilevel"/>
    <w:tmpl w:val="A238D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E6A3F"/>
    <w:multiLevelType w:val="hybridMultilevel"/>
    <w:tmpl w:val="9C50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721D"/>
    <w:multiLevelType w:val="hybridMultilevel"/>
    <w:tmpl w:val="1958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62B2F"/>
    <w:multiLevelType w:val="hybridMultilevel"/>
    <w:tmpl w:val="9448FD0C"/>
    <w:lvl w:ilvl="0" w:tplc="4A3E86BC">
      <w:start w:val="1"/>
      <w:numFmt w:val="bullet"/>
      <w:pStyle w:val="LINC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76FCB"/>
    <w:multiLevelType w:val="hybridMultilevel"/>
    <w:tmpl w:val="1492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23162"/>
    <w:multiLevelType w:val="hybridMultilevel"/>
    <w:tmpl w:val="9736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503A44"/>
    <w:multiLevelType w:val="hybridMultilevel"/>
    <w:tmpl w:val="1A407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636B14"/>
    <w:multiLevelType w:val="hybridMultilevel"/>
    <w:tmpl w:val="CD2E03F0"/>
    <w:lvl w:ilvl="0" w:tplc="5C9E72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7E4BBD"/>
    <w:multiLevelType w:val="multilevel"/>
    <w:tmpl w:val="B23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A328E"/>
    <w:multiLevelType w:val="hybridMultilevel"/>
    <w:tmpl w:val="A386C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23110"/>
    <w:multiLevelType w:val="hybridMultilevel"/>
    <w:tmpl w:val="93B61E02"/>
    <w:lvl w:ilvl="0" w:tplc="755A8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E748E"/>
    <w:multiLevelType w:val="hybridMultilevel"/>
    <w:tmpl w:val="EB84A3DE"/>
    <w:lvl w:ilvl="0" w:tplc="84E01A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542D1"/>
    <w:multiLevelType w:val="multilevel"/>
    <w:tmpl w:val="02C2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D4395"/>
    <w:multiLevelType w:val="hybridMultilevel"/>
    <w:tmpl w:val="F590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25383"/>
    <w:multiLevelType w:val="hybridMultilevel"/>
    <w:tmpl w:val="3992E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B259E8"/>
    <w:multiLevelType w:val="hybridMultilevel"/>
    <w:tmpl w:val="A78AD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7E759D"/>
    <w:multiLevelType w:val="hybridMultilevel"/>
    <w:tmpl w:val="8916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D1B07"/>
    <w:multiLevelType w:val="hybridMultilevel"/>
    <w:tmpl w:val="0014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B4FA6"/>
    <w:multiLevelType w:val="hybridMultilevel"/>
    <w:tmpl w:val="9A90F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7478B3"/>
    <w:multiLevelType w:val="hybridMultilevel"/>
    <w:tmpl w:val="5B32F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B12FBA"/>
    <w:multiLevelType w:val="hybridMultilevel"/>
    <w:tmpl w:val="6D0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476DF4"/>
    <w:multiLevelType w:val="hybridMultilevel"/>
    <w:tmpl w:val="CBA04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F4764B"/>
    <w:multiLevelType w:val="hybridMultilevel"/>
    <w:tmpl w:val="FFF4F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DA3D60"/>
    <w:multiLevelType w:val="hybridMultilevel"/>
    <w:tmpl w:val="7CDA1A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7F554542"/>
    <w:multiLevelType w:val="multilevel"/>
    <w:tmpl w:val="58A0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906923">
    <w:abstractNumId w:val="28"/>
  </w:num>
  <w:num w:numId="2" w16cid:durableId="330452642">
    <w:abstractNumId w:val="18"/>
  </w:num>
  <w:num w:numId="3" w16cid:durableId="993681303">
    <w:abstractNumId w:val="10"/>
  </w:num>
  <w:num w:numId="4" w16cid:durableId="695010086">
    <w:abstractNumId w:val="14"/>
  </w:num>
  <w:num w:numId="5" w16cid:durableId="1023819894">
    <w:abstractNumId w:val="11"/>
  </w:num>
  <w:num w:numId="6" w16cid:durableId="585113930">
    <w:abstractNumId w:val="9"/>
  </w:num>
  <w:num w:numId="7" w16cid:durableId="582683867">
    <w:abstractNumId w:val="24"/>
  </w:num>
  <w:num w:numId="8" w16cid:durableId="1224489242">
    <w:abstractNumId w:val="1"/>
  </w:num>
  <w:num w:numId="9" w16cid:durableId="1188829477">
    <w:abstractNumId w:val="12"/>
  </w:num>
  <w:num w:numId="10" w16cid:durableId="418332341">
    <w:abstractNumId w:val="21"/>
  </w:num>
  <w:num w:numId="11" w16cid:durableId="865680286">
    <w:abstractNumId w:val="27"/>
  </w:num>
  <w:num w:numId="12" w16cid:durableId="1662658501">
    <w:abstractNumId w:val="6"/>
  </w:num>
  <w:num w:numId="13" w16cid:durableId="668558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4133075">
    <w:abstractNumId w:val="16"/>
  </w:num>
  <w:num w:numId="15" w16cid:durableId="935285547">
    <w:abstractNumId w:val="13"/>
  </w:num>
  <w:num w:numId="16" w16cid:durableId="1657026688">
    <w:abstractNumId w:val="7"/>
  </w:num>
  <w:num w:numId="17" w16cid:durableId="1006759">
    <w:abstractNumId w:val="26"/>
  </w:num>
  <w:num w:numId="18" w16cid:durableId="349769804">
    <w:abstractNumId w:val="5"/>
  </w:num>
  <w:num w:numId="19" w16cid:durableId="1408109868">
    <w:abstractNumId w:val="0"/>
  </w:num>
  <w:num w:numId="20" w16cid:durableId="1594053311">
    <w:abstractNumId w:val="19"/>
  </w:num>
  <w:num w:numId="21" w16cid:durableId="350843867">
    <w:abstractNumId w:val="3"/>
  </w:num>
  <w:num w:numId="22" w16cid:durableId="189688484">
    <w:abstractNumId w:val="2"/>
  </w:num>
  <w:num w:numId="23" w16cid:durableId="1933925526">
    <w:abstractNumId w:val="22"/>
  </w:num>
  <w:num w:numId="24" w16cid:durableId="496574848">
    <w:abstractNumId w:val="4"/>
  </w:num>
  <w:num w:numId="25" w16cid:durableId="1404256345">
    <w:abstractNumId w:val="8"/>
  </w:num>
  <w:num w:numId="26" w16cid:durableId="705835726">
    <w:abstractNumId w:val="17"/>
  </w:num>
  <w:num w:numId="27" w16cid:durableId="183977672">
    <w:abstractNumId w:val="20"/>
  </w:num>
  <w:num w:numId="28" w16cid:durableId="1240169875">
    <w:abstractNumId w:val="15"/>
  </w:num>
  <w:num w:numId="29" w16cid:durableId="14133510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4"/>
    <w:rsid w:val="00001DE8"/>
    <w:rsid w:val="0000703D"/>
    <w:rsid w:val="00012324"/>
    <w:rsid w:val="00013F41"/>
    <w:rsid w:val="00014A52"/>
    <w:rsid w:val="000152B1"/>
    <w:rsid w:val="0001547F"/>
    <w:rsid w:val="00025996"/>
    <w:rsid w:val="000300D6"/>
    <w:rsid w:val="0003249C"/>
    <w:rsid w:val="000340B5"/>
    <w:rsid w:val="000347A3"/>
    <w:rsid w:val="0003551D"/>
    <w:rsid w:val="00042AE1"/>
    <w:rsid w:val="000515D5"/>
    <w:rsid w:val="00055AD6"/>
    <w:rsid w:val="000614BC"/>
    <w:rsid w:val="00061E8A"/>
    <w:rsid w:val="00070D96"/>
    <w:rsid w:val="0008032C"/>
    <w:rsid w:val="0008052A"/>
    <w:rsid w:val="00082B71"/>
    <w:rsid w:val="00085FCC"/>
    <w:rsid w:val="0009205D"/>
    <w:rsid w:val="00092B06"/>
    <w:rsid w:val="00094F6B"/>
    <w:rsid w:val="00095B7A"/>
    <w:rsid w:val="000A257A"/>
    <w:rsid w:val="000A2DAE"/>
    <w:rsid w:val="000A51E6"/>
    <w:rsid w:val="000B40EF"/>
    <w:rsid w:val="000C6488"/>
    <w:rsid w:val="000C7386"/>
    <w:rsid w:val="000C7524"/>
    <w:rsid w:val="000D2CD1"/>
    <w:rsid w:val="000D39C8"/>
    <w:rsid w:val="000D6BC0"/>
    <w:rsid w:val="000D799A"/>
    <w:rsid w:val="000E29B1"/>
    <w:rsid w:val="000E7A1D"/>
    <w:rsid w:val="000E7C93"/>
    <w:rsid w:val="000F04CF"/>
    <w:rsid w:val="000F0A2A"/>
    <w:rsid w:val="000F37E5"/>
    <w:rsid w:val="00101336"/>
    <w:rsid w:val="00107A5B"/>
    <w:rsid w:val="00110D67"/>
    <w:rsid w:val="00111F10"/>
    <w:rsid w:val="001203D0"/>
    <w:rsid w:val="00124326"/>
    <w:rsid w:val="0012692E"/>
    <w:rsid w:val="00134F1B"/>
    <w:rsid w:val="0013647B"/>
    <w:rsid w:val="001401A9"/>
    <w:rsid w:val="00150E5B"/>
    <w:rsid w:val="00151F79"/>
    <w:rsid w:val="00160F79"/>
    <w:rsid w:val="00167475"/>
    <w:rsid w:val="00174785"/>
    <w:rsid w:val="001817CA"/>
    <w:rsid w:val="00183885"/>
    <w:rsid w:val="00184964"/>
    <w:rsid w:val="00194A05"/>
    <w:rsid w:val="001A4CCA"/>
    <w:rsid w:val="001A6EDA"/>
    <w:rsid w:val="001B1D41"/>
    <w:rsid w:val="001B692A"/>
    <w:rsid w:val="001C21B0"/>
    <w:rsid w:val="001C30F4"/>
    <w:rsid w:val="001C46AB"/>
    <w:rsid w:val="001C4907"/>
    <w:rsid w:val="001C612F"/>
    <w:rsid w:val="001D3361"/>
    <w:rsid w:val="001D59F5"/>
    <w:rsid w:val="001D5DEC"/>
    <w:rsid w:val="001D71F5"/>
    <w:rsid w:val="001E10B5"/>
    <w:rsid w:val="001E2AF0"/>
    <w:rsid w:val="001E373D"/>
    <w:rsid w:val="001E3BB0"/>
    <w:rsid w:val="001F1662"/>
    <w:rsid w:val="002005F2"/>
    <w:rsid w:val="00201D5C"/>
    <w:rsid w:val="0020225B"/>
    <w:rsid w:val="00206E65"/>
    <w:rsid w:val="0021670A"/>
    <w:rsid w:val="00220845"/>
    <w:rsid w:val="00220E12"/>
    <w:rsid w:val="002224C8"/>
    <w:rsid w:val="00237051"/>
    <w:rsid w:val="00243EF5"/>
    <w:rsid w:val="00243FB1"/>
    <w:rsid w:val="00245BD6"/>
    <w:rsid w:val="0025356E"/>
    <w:rsid w:val="00257877"/>
    <w:rsid w:val="00265BB5"/>
    <w:rsid w:val="00276704"/>
    <w:rsid w:val="002831A6"/>
    <w:rsid w:val="00286C73"/>
    <w:rsid w:val="00287ED7"/>
    <w:rsid w:val="0029029A"/>
    <w:rsid w:val="002A188B"/>
    <w:rsid w:val="002A6BE7"/>
    <w:rsid w:val="002A707A"/>
    <w:rsid w:val="002B462F"/>
    <w:rsid w:val="002B554C"/>
    <w:rsid w:val="002B5ED4"/>
    <w:rsid w:val="002B771A"/>
    <w:rsid w:val="002C0E37"/>
    <w:rsid w:val="002C16FA"/>
    <w:rsid w:val="002C2D38"/>
    <w:rsid w:val="002C5C51"/>
    <w:rsid w:val="002C65D2"/>
    <w:rsid w:val="002D1220"/>
    <w:rsid w:val="002E0820"/>
    <w:rsid w:val="002E2FE5"/>
    <w:rsid w:val="002E3C52"/>
    <w:rsid w:val="002E5A25"/>
    <w:rsid w:val="002E5C63"/>
    <w:rsid w:val="002E5DEE"/>
    <w:rsid w:val="002E7A16"/>
    <w:rsid w:val="002F0A3A"/>
    <w:rsid w:val="002F2EAC"/>
    <w:rsid w:val="002F620A"/>
    <w:rsid w:val="002F648A"/>
    <w:rsid w:val="003110BE"/>
    <w:rsid w:val="00311960"/>
    <w:rsid w:val="003132E5"/>
    <w:rsid w:val="0031402F"/>
    <w:rsid w:val="00316042"/>
    <w:rsid w:val="00316B3E"/>
    <w:rsid w:val="0032303E"/>
    <w:rsid w:val="00323CCD"/>
    <w:rsid w:val="00327C4A"/>
    <w:rsid w:val="00330143"/>
    <w:rsid w:val="003322FE"/>
    <w:rsid w:val="00337996"/>
    <w:rsid w:val="003379A6"/>
    <w:rsid w:val="00340C9D"/>
    <w:rsid w:val="00346A3C"/>
    <w:rsid w:val="00350348"/>
    <w:rsid w:val="00353AEE"/>
    <w:rsid w:val="0035455E"/>
    <w:rsid w:val="00355F52"/>
    <w:rsid w:val="0035613A"/>
    <w:rsid w:val="00356433"/>
    <w:rsid w:val="00362EE6"/>
    <w:rsid w:val="003631D8"/>
    <w:rsid w:val="0036539D"/>
    <w:rsid w:val="003704C9"/>
    <w:rsid w:val="00377B59"/>
    <w:rsid w:val="00381270"/>
    <w:rsid w:val="00392E54"/>
    <w:rsid w:val="00393AC9"/>
    <w:rsid w:val="00394FA4"/>
    <w:rsid w:val="003976B0"/>
    <w:rsid w:val="00397929"/>
    <w:rsid w:val="003A032B"/>
    <w:rsid w:val="003A3330"/>
    <w:rsid w:val="003A5B97"/>
    <w:rsid w:val="003B4699"/>
    <w:rsid w:val="003C2D7B"/>
    <w:rsid w:val="003C45DC"/>
    <w:rsid w:val="003C77C5"/>
    <w:rsid w:val="003D0F7A"/>
    <w:rsid w:val="003D7571"/>
    <w:rsid w:val="003D79E7"/>
    <w:rsid w:val="003E165C"/>
    <w:rsid w:val="003E16C8"/>
    <w:rsid w:val="003E2134"/>
    <w:rsid w:val="003E2335"/>
    <w:rsid w:val="003E42F3"/>
    <w:rsid w:val="003F3A53"/>
    <w:rsid w:val="00403F61"/>
    <w:rsid w:val="00412019"/>
    <w:rsid w:val="00420133"/>
    <w:rsid w:val="00421EB7"/>
    <w:rsid w:val="0042261D"/>
    <w:rsid w:val="00425184"/>
    <w:rsid w:val="0043269E"/>
    <w:rsid w:val="00432F49"/>
    <w:rsid w:val="00434232"/>
    <w:rsid w:val="004344E6"/>
    <w:rsid w:val="00435B5B"/>
    <w:rsid w:val="004376B8"/>
    <w:rsid w:val="00447856"/>
    <w:rsid w:val="00451EF2"/>
    <w:rsid w:val="00457D1D"/>
    <w:rsid w:val="00457D50"/>
    <w:rsid w:val="00465FD2"/>
    <w:rsid w:val="0047226B"/>
    <w:rsid w:val="0047511A"/>
    <w:rsid w:val="004771A6"/>
    <w:rsid w:val="00484981"/>
    <w:rsid w:val="00490452"/>
    <w:rsid w:val="0049289C"/>
    <w:rsid w:val="0049305C"/>
    <w:rsid w:val="00495650"/>
    <w:rsid w:val="004B1608"/>
    <w:rsid w:val="004B2A27"/>
    <w:rsid w:val="004B2D3D"/>
    <w:rsid w:val="004B3F46"/>
    <w:rsid w:val="004B47E4"/>
    <w:rsid w:val="004B7F99"/>
    <w:rsid w:val="004C0EFD"/>
    <w:rsid w:val="004C2ED8"/>
    <w:rsid w:val="004C6A75"/>
    <w:rsid w:val="004D0DD4"/>
    <w:rsid w:val="004D2F10"/>
    <w:rsid w:val="004D3AE8"/>
    <w:rsid w:val="004D3FF5"/>
    <w:rsid w:val="004D4E9D"/>
    <w:rsid w:val="004D5D47"/>
    <w:rsid w:val="004D766A"/>
    <w:rsid w:val="004D7DF0"/>
    <w:rsid w:val="004E1FCC"/>
    <w:rsid w:val="004F2FD9"/>
    <w:rsid w:val="004F51DB"/>
    <w:rsid w:val="004F600D"/>
    <w:rsid w:val="004F741F"/>
    <w:rsid w:val="00501AEB"/>
    <w:rsid w:val="00502F2A"/>
    <w:rsid w:val="00503619"/>
    <w:rsid w:val="00511D79"/>
    <w:rsid w:val="00515789"/>
    <w:rsid w:val="005330D5"/>
    <w:rsid w:val="00534C5F"/>
    <w:rsid w:val="0053639D"/>
    <w:rsid w:val="00540C00"/>
    <w:rsid w:val="00540EBE"/>
    <w:rsid w:val="00542B27"/>
    <w:rsid w:val="00543C37"/>
    <w:rsid w:val="005611B8"/>
    <w:rsid w:val="005648A5"/>
    <w:rsid w:val="00566AC5"/>
    <w:rsid w:val="0056773C"/>
    <w:rsid w:val="00567914"/>
    <w:rsid w:val="005728C3"/>
    <w:rsid w:val="00574B4A"/>
    <w:rsid w:val="005806BE"/>
    <w:rsid w:val="00582A28"/>
    <w:rsid w:val="00583474"/>
    <w:rsid w:val="005867A3"/>
    <w:rsid w:val="00586B35"/>
    <w:rsid w:val="0059226C"/>
    <w:rsid w:val="0059263B"/>
    <w:rsid w:val="005974F2"/>
    <w:rsid w:val="005A21FB"/>
    <w:rsid w:val="005A3CD6"/>
    <w:rsid w:val="005A49FF"/>
    <w:rsid w:val="005B7E54"/>
    <w:rsid w:val="005C039A"/>
    <w:rsid w:val="005C6F81"/>
    <w:rsid w:val="005D1A6D"/>
    <w:rsid w:val="005D2EEF"/>
    <w:rsid w:val="005D3C56"/>
    <w:rsid w:val="005D3FCB"/>
    <w:rsid w:val="005D71C2"/>
    <w:rsid w:val="005D7864"/>
    <w:rsid w:val="005E79D8"/>
    <w:rsid w:val="005F54FC"/>
    <w:rsid w:val="0060197A"/>
    <w:rsid w:val="0060497F"/>
    <w:rsid w:val="006049F2"/>
    <w:rsid w:val="0060530B"/>
    <w:rsid w:val="0060672A"/>
    <w:rsid w:val="006138FF"/>
    <w:rsid w:val="00613A7F"/>
    <w:rsid w:val="00615D9E"/>
    <w:rsid w:val="00616C77"/>
    <w:rsid w:val="0062241C"/>
    <w:rsid w:val="00622CFF"/>
    <w:rsid w:val="00623228"/>
    <w:rsid w:val="00633623"/>
    <w:rsid w:val="0063478D"/>
    <w:rsid w:val="00637594"/>
    <w:rsid w:val="00637802"/>
    <w:rsid w:val="00637E19"/>
    <w:rsid w:val="00640E1E"/>
    <w:rsid w:val="00643509"/>
    <w:rsid w:val="00650246"/>
    <w:rsid w:val="00651FF2"/>
    <w:rsid w:val="00656883"/>
    <w:rsid w:val="00671294"/>
    <w:rsid w:val="006739A0"/>
    <w:rsid w:val="006855A6"/>
    <w:rsid w:val="00690177"/>
    <w:rsid w:val="006901D8"/>
    <w:rsid w:val="00694F8F"/>
    <w:rsid w:val="00695406"/>
    <w:rsid w:val="006A026D"/>
    <w:rsid w:val="006A2105"/>
    <w:rsid w:val="006B5A02"/>
    <w:rsid w:val="006C03A6"/>
    <w:rsid w:val="006C1082"/>
    <w:rsid w:val="006C7A7D"/>
    <w:rsid w:val="006D4058"/>
    <w:rsid w:val="006D4112"/>
    <w:rsid w:val="006D7A4B"/>
    <w:rsid w:val="006E1BD6"/>
    <w:rsid w:val="006E2DDD"/>
    <w:rsid w:val="006F1449"/>
    <w:rsid w:val="006F281D"/>
    <w:rsid w:val="006F580B"/>
    <w:rsid w:val="006F67AF"/>
    <w:rsid w:val="006F7DA9"/>
    <w:rsid w:val="0070309B"/>
    <w:rsid w:val="007036E4"/>
    <w:rsid w:val="00705217"/>
    <w:rsid w:val="007060CC"/>
    <w:rsid w:val="00710C44"/>
    <w:rsid w:val="00712679"/>
    <w:rsid w:val="00720D1D"/>
    <w:rsid w:val="00720DC5"/>
    <w:rsid w:val="007234A1"/>
    <w:rsid w:val="0072737B"/>
    <w:rsid w:val="007313FB"/>
    <w:rsid w:val="00731AB8"/>
    <w:rsid w:val="00732346"/>
    <w:rsid w:val="00734D88"/>
    <w:rsid w:val="00737FB7"/>
    <w:rsid w:val="00741E80"/>
    <w:rsid w:val="007428E2"/>
    <w:rsid w:val="0074616E"/>
    <w:rsid w:val="00752792"/>
    <w:rsid w:val="007539FA"/>
    <w:rsid w:val="00760640"/>
    <w:rsid w:val="00764962"/>
    <w:rsid w:val="00766763"/>
    <w:rsid w:val="00767F18"/>
    <w:rsid w:val="00770E90"/>
    <w:rsid w:val="00773A56"/>
    <w:rsid w:val="007746A2"/>
    <w:rsid w:val="0077762B"/>
    <w:rsid w:val="0078570F"/>
    <w:rsid w:val="00790293"/>
    <w:rsid w:val="007970B7"/>
    <w:rsid w:val="007A5D66"/>
    <w:rsid w:val="007A77BA"/>
    <w:rsid w:val="007B10D5"/>
    <w:rsid w:val="007B30D1"/>
    <w:rsid w:val="007B5772"/>
    <w:rsid w:val="007C0047"/>
    <w:rsid w:val="007C49AE"/>
    <w:rsid w:val="007C52F4"/>
    <w:rsid w:val="007C65AB"/>
    <w:rsid w:val="007D333A"/>
    <w:rsid w:val="007D64D6"/>
    <w:rsid w:val="007E27B4"/>
    <w:rsid w:val="007E390A"/>
    <w:rsid w:val="007F3E58"/>
    <w:rsid w:val="007F67B3"/>
    <w:rsid w:val="007F7AB9"/>
    <w:rsid w:val="00802DF3"/>
    <w:rsid w:val="00805803"/>
    <w:rsid w:val="00806C95"/>
    <w:rsid w:val="0080790F"/>
    <w:rsid w:val="00833138"/>
    <w:rsid w:val="008366FC"/>
    <w:rsid w:val="00841A25"/>
    <w:rsid w:val="00845075"/>
    <w:rsid w:val="00851334"/>
    <w:rsid w:val="00852974"/>
    <w:rsid w:val="00856C31"/>
    <w:rsid w:val="00860013"/>
    <w:rsid w:val="008660A0"/>
    <w:rsid w:val="00870858"/>
    <w:rsid w:val="00874B6B"/>
    <w:rsid w:val="008837B1"/>
    <w:rsid w:val="00884AD2"/>
    <w:rsid w:val="00884C4F"/>
    <w:rsid w:val="00892C93"/>
    <w:rsid w:val="00893F79"/>
    <w:rsid w:val="008A10B5"/>
    <w:rsid w:val="008A42D6"/>
    <w:rsid w:val="008A5460"/>
    <w:rsid w:val="008A554D"/>
    <w:rsid w:val="008B72C7"/>
    <w:rsid w:val="008B7E9D"/>
    <w:rsid w:val="008D203F"/>
    <w:rsid w:val="008D2ACD"/>
    <w:rsid w:val="008D3484"/>
    <w:rsid w:val="008D519D"/>
    <w:rsid w:val="008E249F"/>
    <w:rsid w:val="008E4966"/>
    <w:rsid w:val="008F05EE"/>
    <w:rsid w:val="008F434D"/>
    <w:rsid w:val="0090329E"/>
    <w:rsid w:val="00907ACB"/>
    <w:rsid w:val="00925E9E"/>
    <w:rsid w:val="0093232A"/>
    <w:rsid w:val="00934C27"/>
    <w:rsid w:val="00936A28"/>
    <w:rsid w:val="00940416"/>
    <w:rsid w:val="00945E56"/>
    <w:rsid w:val="00950D17"/>
    <w:rsid w:val="00953BFA"/>
    <w:rsid w:val="0095500F"/>
    <w:rsid w:val="00955563"/>
    <w:rsid w:val="009635E2"/>
    <w:rsid w:val="00964CC6"/>
    <w:rsid w:val="00971872"/>
    <w:rsid w:val="00972154"/>
    <w:rsid w:val="00972AC4"/>
    <w:rsid w:val="00973ED1"/>
    <w:rsid w:val="00984BD2"/>
    <w:rsid w:val="009A16A5"/>
    <w:rsid w:val="009B0FD4"/>
    <w:rsid w:val="009B5934"/>
    <w:rsid w:val="009B6668"/>
    <w:rsid w:val="009B6B30"/>
    <w:rsid w:val="009B6B9D"/>
    <w:rsid w:val="009C06FF"/>
    <w:rsid w:val="009C1B7C"/>
    <w:rsid w:val="009C7E22"/>
    <w:rsid w:val="009D0B21"/>
    <w:rsid w:val="009D1E79"/>
    <w:rsid w:val="009D393A"/>
    <w:rsid w:val="009D602A"/>
    <w:rsid w:val="009E022D"/>
    <w:rsid w:val="009E7373"/>
    <w:rsid w:val="009F054B"/>
    <w:rsid w:val="009F66DC"/>
    <w:rsid w:val="00A00CDB"/>
    <w:rsid w:val="00A04ACF"/>
    <w:rsid w:val="00A107FE"/>
    <w:rsid w:val="00A173B7"/>
    <w:rsid w:val="00A1759E"/>
    <w:rsid w:val="00A25C4D"/>
    <w:rsid w:val="00A31F0C"/>
    <w:rsid w:val="00A344AE"/>
    <w:rsid w:val="00A35C78"/>
    <w:rsid w:val="00A3745E"/>
    <w:rsid w:val="00A37BAC"/>
    <w:rsid w:val="00A4172E"/>
    <w:rsid w:val="00A4378A"/>
    <w:rsid w:val="00A4382B"/>
    <w:rsid w:val="00A44C31"/>
    <w:rsid w:val="00A46FA5"/>
    <w:rsid w:val="00A506AE"/>
    <w:rsid w:val="00A57438"/>
    <w:rsid w:val="00A61480"/>
    <w:rsid w:val="00A64BF7"/>
    <w:rsid w:val="00A663FB"/>
    <w:rsid w:val="00A679ED"/>
    <w:rsid w:val="00A70892"/>
    <w:rsid w:val="00A73A66"/>
    <w:rsid w:val="00A75321"/>
    <w:rsid w:val="00A7576E"/>
    <w:rsid w:val="00A811C2"/>
    <w:rsid w:val="00A83AFA"/>
    <w:rsid w:val="00A904B3"/>
    <w:rsid w:val="00A923B7"/>
    <w:rsid w:val="00A9358E"/>
    <w:rsid w:val="00A94E88"/>
    <w:rsid w:val="00A96B46"/>
    <w:rsid w:val="00A96F75"/>
    <w:rsid w:val="00AA4702"/>
    <w:rsid w:val="00AA4B1D"/>
    <w:rsid w:val="00AA52AB"/>
    <w:rsid w:val="00AB431A"/>
    <w:rsid w:val="00AC2D07"/>
    <w:rsid w:val="00AC34BE"/>
    <w:rsid w:val="00AC4D36"/>
    <w:rsid w:val="00AC5264"/>
    <w:rsid w:val="00AC72E6"/>
    <w:rsid w:val="00AD1AC8"/>
    <w:rsid w:val="00AD3204"/>
    <w:rsid w:val="00AD3E27"/>
    <w:rsid w:val="00AD6A21"/>
    <w:rsid w:val="00AD6CF3"/>
    <w:rsid w:val="00AE2BEF"/>
    <w:rsid w:val="00AE55A5"/>
    <w:rsid w:val="00AE7CC6"/>
    <w:rsid w:val="00AE7E25"/>
    <w:rsid w:val="00AF2991"/>
    <w:rsid w:val="00AF3A8D"/>
    <w:rsid w:val="00AF53C7"/>
    <w:rsid w:val="00AF5B3E"/>
    <w:rsid w:val="00B30BD8"/>
    <w:rsid w:val="00B37331"/>
    <w:rsid w:val="00B37E54"/>
    <w:rsid w:val="00B40A78"/>
    <w:rsid w:val="00B425B7"/>
    <w:rsid w:val="00B43189"/>
    <w:rsid w:val="00B47B1A"/>
    <w:rsid w:val="00B5337A"/>
    <w:rsid w:val="00B539C6"/>
    <w:rsid w:val="00B570A6"/>
    <w:rsid w:val="00B65496"/>
    <w:rsid w:val="00B66C1C"/>
    <w:rsid w:val="00B73354"/>
    <w:rsid w:val="00B744B0"/>
    <w:rsid w:val="00B75285"/>
    <w:rsid w:val="00B82A21"/>
    <w:rsid w:val="00B859BB"/>
    <w:rsid w:val="00B92369"/>
    <w:rsid w:val="00B92623"/>
    <w:rsid w:val="00B927FF"/>
    <w:rsid w:val="00B95A6A"/>
    <w:rsid w:val="00BA1153"/>
    <w:rsid w:val="00BA14F9"/>
    <w:rsid w:val="00BA1637"/>
    <w:rsid w:val="00BA1EFB"/>
    <w:rsid w:val="00BA6306"/>
    <w:rsid w:val="00BB1674"/>
    <w:rsid w:val="00BB2FBC"/>
    <w:rsid w:val="00BB5CF4"/>
    <w:rsid w:val="00BC00F2"/>
    <w:rsid w:val="00BC0D92"/>
    <w:rsid w:val="00BC1F7B"/>
    <w:rsid w:val="00BC21CC"/>
    <w:rsid w:val="00BC2634"/>
    <w:rsid w:val="00BC3ABF"/>
    <w:rsid w:val="00BC3D69"/>
    <w:rsid w:val="00BC461C"/>
    <w:rsid w:val="00BC6484"/>
    <w:rsid w:val="00BE417E"/>
    <w:rsid w:val="00BE532B"/>
    <w:rsid w:val="00BE5634"/>
    <w:rsid w:val="00BE5ED2"/>
    <w:rsid w:val="00BE622F"/>
    <w:rsid w:val="00BF316F"/>
    <w:rsid w:val="00C0070E"/>
    <w:rsid w:val="00C0601D"/>
    <w:rsid w:val="00C0743E"/>
    <w:rsid w:val="00C17BA5"/>
    <w:rsid w:val="00C202A9"/>
    <w:rsid w:val="00C20BEF"/>
    <w:rsid w:val="00C25A12"/>
    <w:rsid w:val="00C305DB"/>
    <w:rsid w:val="00C35C5D"/>
    <w:rsid w:val="00C4450E"/>
    <w:rsid w:val="00C46F1C"/>
    <w:rsid w:val="00C562BE"/>
    <w:rsid w:val="00C63F62"/>
    <w:rsid w:val="00C64817"/>
    <w:rsid w:val="00C67F9D"/>
    <w:rsid w:val="00C720C0"/>
    <w:rsid w:val="00C75239"/>
    <w:rsid w:val="00C75870"/>
    <w:rsid w:val="00C81BF6"/>
    <w:rsid w:val="00C9134C"/>
    <w:rsid w:val="00C923C6"/>
    <w:rsid w:val="00CA1E27"/>
    <w:rsid w:val="00CA627D"/>
    <w:rsid w:val="00CB38F7"/>
    <w:rsid w:val="00CB7208"/>
    <w:rsid w:val="00CC1AC2"/>
    <w:rsid w:val="00CC6AEA"/>
    <w:rsid w:val="00CD45B7"/>
    <w:rsid w:val="00CD63CD"/>
    <w:rsid w:val="00CD79A6"/>
    <w:rsid w:val="00CE2A56"/>
    <w:rsid w:val="00CE3FD4"/>
    <w:rsid w:val="00CE43CB"/>
    <w:rsid w:val="00D04A34"/>
    <w:rsid w:val="00D06F94"/>
    <w:rsid w:val="00D07AB5"/>
    <w:rsid w:val="00D1148C"/>
    <w:rsid w:val="00D175D8"/>
    <w:rsid w:val="00D2071D"/>
    <w:rsid w:val="00D21E7B"/>
    <w:rsid w:val="00D2233B"/>
    <w:rsid w:val="00D261D9"/>
    <w:rsid w:val="00D30890"/>
    <w:rsid w:val="00D32663"/>
    <w:rsid w:val="00D34854"/>
    <w:rsid w:val="00D35CDF"/>
    <w:rsid w:val="00D36504"/>
    <w:rsid w:val="00D475F3"/>
    <w:rsid w:val="00D51DA6"/>
    <w:rsid w:val="00D607F0"/>
    <w:rsid w:val="00D6329A"/>
    <w:rsid w:val="00D67E2E"/>
    <w:rsid w:val="00D70BEB"/>
    <w:rsid w:val="00D748E2"/>
    <w:rsid w:val="00D7571E"/>
    <w:rsid w:val="00D8270C"/>
    <w:rsid w:val="00D85058"/>
    <w:rsid w:val="00D9085F"/>
    <w:rsid w:val="00D92233"/>
    <w:rsid w:val="00D92BAD"/>
    <w:rsid w:val="00D95CC0"/>
    <w:rsid w:val="00DA1F1C"/>
    <w:rsid w:val="00DA3BF3"/>
    <w:rsid w:val="00DA51E5"/>
    <w:rsid w:val="00DB1E63"/>
    <w:rsid w:val="00DB38FA"/>
    <w:rsid w:val="00DB6943"/>
    <w:rsid w:val="00DB6A8C"/>
    <w:rsid w:val="00DC4826"/>
    <w:rsid w:val="00DD0EAD"/>
    <w:rsid w:val="00DD30BA"/>
    <w:rsid w:val="00DD38E1"/>
    <w:rsid w:val="00DD71CF"/>
    <w:rsid w:val="00DE41FD"/>
    <w:rsid w:val="00DE5571"/>
    <w:rsid w:val="00E11AFA"/>
    <w:rsid w:val="00E127E1"/>
    <w:rsid w:val="00E13725"/>
    <w:rsid w:val="00E22407"/>
    <w:rsid w:val="00E3405F"/>
    <w:rsid w:val="00E37D74"/>
    <w:rsid w:val="00E400DB"/>
    <w:rsid w:val="00E4053C"/>
    <w:rsid w:val="00E40891"/>
    <w:rsid w:val="00E47B69"/>
    <w:rsid w:val="00E50515"/>
    <w:rsid w:val="00E56455"/>
    <w:rsid w:val="00E63058"/>
    <w:rsid w:val="00E677DD"/>
    <w:rsid w:val="00E71DDC"/>
    <w:rsid w:val="00E72B79"/>
    <w:rsid w:val="00E85170"/>
    <w:rsid w:val="00E851E5"/>
    <w:rsid w:val="00E862A8"/>
    <w:rsid w:val="00EA260C"/>
    <w:rsid w:val="00EB26DF"/>
    <w:rsid w:val="00EC1E75"/>
    <w:rsid w:val="00EC52C0"/>
    <w:rsid w:val="00EC60E3"/>
    <w:rsid w:val="00ED3A9F"/>
    <w:rsid w:val="00ED767E"/>
    <w:rsid w:val="00EE6234"/>
    <w:rsid w:val="00EF3DE6"/>
    <w:rsid w:val="00F00335"/>
    <w:rsid w:val="00F0759D"/>
    <w:rsid w:val="00F07CE6"/>
    <w:rsid w:val="00F115A3"/>
    <w:rsid w:val="00F11A4B"/>
    <w:rsid w:val="00F1390E"/>
    <w:rsid w:val="00F153AB"/>
    <w:rsid w:val="00F2107A"/>
    <w:rsid w:val="00F3137D"/>
    <w:rsid w:val="00F33604"/>
    <w:rsid w:val="00F351D7"/>
    <w:rsid w:val="00F352B1"/>
    <w:rsid w:val="00F47EC0"/>
    <w:rsid w:val="00F5047B"/>
    <w:rsid w:val="00F5282C"/>
    <w:rsid w:val="00F53903"/>
    <w:rsid w:val="00F53FD7"/>
    <w:rsid w:val="00F711A6"/>
    <w:rsid w:val="00F744F9"/>
    <w:rsid w:val="00F878BE"/>
    <w:rsid w:val="00F96B1F"/>
    <w:rsid w:val="00F96C17"/>
    <w:rsid w:val="00FA08C2"/>
    <w:rsid w:val="00FA0FEE"/>
    <w:rsid w:val="00FB02CE"/>
    <w:rsid w:val="00FB5875"/>
    <w:rsid w:val="00FB5994"/>
    <w:rsid w:val="00FC0802"/>
    <w:rsid w:val="00FC4C3D"/>
    <w:rsid w:val="00FD1644"/>
    <w:rsid w:val="00FD5E3C"/>
    <w:rsid w:val="00FD610E"/>
    <w:rsid w:val="00FE1326"/>
    <w:rsid w:val="00FE6F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1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5934"/>
    <w:pPr>
      <w:spacing w:after="0" w:line="240" w:lineRule="auto"/>
      <w:jc w:val="left"/>
    </w:pPr>
    <w:rPr>
      <w:rFonts w:ascii="Gotham Book" w:eastAsia="Times New Roman" w:hAnsi="Gotham Book" w:cs="Gotham Book"/>
      <w:sz w:val="24"/>
      <w:szCs w:val="24"/>
    </w:rPr>
  </w:style>
  <w:style w:type="paragraph" w:styleId="Heading1">
    <w:name w:val="heading 1"/>
    <w:basedOn w:val="Normal"/>
    <w:next w:val="Normal"/>
    <w:link w:val="Heading1Char"/>
    <w:autoRedefine/>
    <w:uiPriority w:val="9"/>
    <w:qFormat/>
    <w:rsid w:val="008A10B5"/>
    <w:pPr>
      <w:spacing w:before="200" w:after="160" w:line="440" w:lineRule="exact"/>
      <w:outlineLvl w:val="0"/>
    </w:pPr>
    <w:rPr>
      <w:rFonts w:ascii="Helvetica Neue" w:eastAsiaTheme="minorEastAsia" w:hAnsi="Helvetica Neue" w:cs="Times New Roman (Body CS)"/>
      <w:b/>
      <w:color w:val="003B5C"/>
      <w:sz w:val="40"/>
      <w:szCs w:val="32"/>
    </w:rPr>
  </w:style>
  <w:style w:type="paragraph" w:styleId="Heading2">
    <w:name w:val="heading 2"/>
    <w:basedOn w:val="Normal"/>
    <w:next w:val="Normal"/>
    <w:link w:val="Heading2Char"/>
    <w:uiPriority w:val="9"/>
    <w:unhideWhenUsed/>
    <w:qFormat/>
    <w:rsid w:val="006A2105"/>
    <w:pPr>
      <w:spacing w:before="240" w:after="80" w:line="320" w:lineRule="exact"/>
      <w:outlineLvl w:val="1"/>
    </w:pPr>
    <w:rPr>
      <w:rFonts w:asciiTheme="majorHAnsi" w:eastAsiaTheme="minorEastAsia" w:hAnsiTheme="majorHAnsi" w:cs="Times New Roman (Body CS)"/>
      <w:smallCaps/>
      <w:spacing w:val="5"/>
      <w:sz w:val="28"/>
      <w:szCs w:val="28"/>
    </w:rPr>
  </w:style>
  <w:style w:type="paragraph" w:styleId="Heading3">
    <w:name w:val="heading 3"/>
    <w:basedOn w:val="Normal"/>
    <w:next w:val="Normal"/>
    <w:link w:val="Heading3Char"/>
    <w:uiPriority w:val="9"/>
    <w:semiHidden/>
    <w:unhideWhenUsed/>
    <w:qFormat/>
    <w:rsid w:val="006A2105"/>
    <w:pPr>
      <w:spacing w:before="200" w:line="320" w:lineRule="exact"/>
      <w:outlineLvl w:val="2"/>
    </w:pPr>
    <w:rPr>
      <w:rFonts w:asciiTheme="majorHAnsi" w:eastAsiaTheme="minorEastAsia" w:hAnsiTheme="majorHAnsi" w:cs="Times New Roman (Body CS)"/>
      <w:smallCaps/>
      <w:spacing w:val="5"/>
    </w:rPr>
  </w:style>
  <w:style w:type="paragraph" w:styleId="Heading4">
    <w:name w:val="heading 4"/>
    <w:basedOn w:val="Normal"/>
    <w:next w:val="Normal"/>
    <w:link w:val="Heading4Char"/>
    <w:uiPriority w:val="9"/>
    <w:semiHidden/>
    <w:unhideWhenUsed/>
    <w:qFormat/>
    <w:rsid w:val="006A2105"/>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6A2105"/>
    <w:pPr>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6A2105"/>
    <w:pPr>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6A2105"/>
    <w:pPr>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6A2105"/>
    <w:pPr>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6A2105"/>
    <w:pPr>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B5"/>
    <w:rPr>
      <w:rFonts w:ascii="Helvetica Neue" w:eastAsiaTheme="minorEastAsia" w:hAnsi="Helvetica Neue" w:cs="Times New Roman (Body CS)"/>
      <w:b/>
      <w:color w:val="003B5C"/>
      <w:sz w:val="40"/>
      <w:szCs w:val="32"/>
    </w:rPr>
  </w:style>
  <w:style w:type="character" w:customStyle="1" w:styleId="Heading2Char">
    <w:name w:val="Heading 2 Char"/>
    <w:basedOn w:val="DefaultParagraphFont"/>
    <w:link w:val="Heading2"/>
    <w:uiPriority w:val="9"/>
    <w:rsid w:val="006A2105"/>
    <w:rPr>
      <w:smallCaps/>
      <w:spacing w:val="5"/>
      <w:sz w:val="28"/>
      <w:szCs w:val="28"/>
    </w:rPr>
  </w:style>
  <w:style w:type="character" w:customStyle="1" w:styleId="Heading3Char">
    <w:name w:val="Heading 3 Char"/>
    <w:basedOn w:val="DefaultParagraphFont"/>
    <w:link w:val="Heading3"/>
    <w:uiPriority w:val="9"/>
    <w:semiHidden/>
    <w:rsid w:val="006A2105"/>
    <w:rPr>
      <w:smallCaps/>
      <w:spacing w:val="5"/>
      <w:sz w:val="24"/>
      <w:szCs w:val="24"/>
    </w:rPr>
  </w:style>
  <w:style w:type="character" w:customStyle="1" w:styleId="Heading4Char">
    <w:name w:val="Heading 4 Char"/>
    <w:basedOn w:val="DefaultParagraphFont"/>
    <w:link w:val="Heading4"/>
    <w:uiPriority w:val="9"/>
    <w:semiHidden/>
    <w:rsid w:val="006A2105"/>
    <w:rPr>
      <w:smallCaps/>
      <w:spacing w:val="10"/>
      <w:sz w:val="22"/>
      <w:szCs w:val="22"/>
    </w:rPr>
  </w:style>
  <w:style w:type="character" w:customStyle="1" w:styleId="Heading5Char">
    <w:name w:val="Heading 5 Char"/>
    <w:basedOn w:val="DefaultParagraphFont"/>
    <w:link w:val="Heading5"/>
    <w:uiPriority w:val="9"/>
    <w:semiHidden/>
    <w:rsid w:val="006A2105"/>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6A2105"/>
    <w:rPr>
      <w:smallCaps/>
      <w:color w:val="ED7D31" w:themeColor="accent2"/>
      <w:spacing w:val="5"/>
      <w:sz w:val="22"/>
    </w:rPr>
  </w:style>
  <w:style w:type="character" w:customStyle="1" w:styleId="Heading7Char">
    <w:name w:val="Heading 7 Char"/>
    <w:basedOn w:val="DefaultParagraphFont"/>
    <w:link w:val="Heading7"/>
    <w:uiPriority w:val="9"/>
    <w:semiHidden/>
    <w:rsid w:val="006A2105"/>
    <w:rPr>
      <w:b/>
      <w:smallCaps/>
      <w:color w:val="ED7D31" w:themeColor="accent2"/>
      <w:spacing w:val="10"/>
    </w:rPr>
  </w:style>
  <w:style w:type="character" w:customStyle="1" w:styleId="Heading8Char">
    <w:name w:val="Heading 8 Char"/>
    <w:basedOn w:val="DefaultParagraphFont"/>
    <w:link w:val="Heading8"/>
    <w:uiPriority w:val="9"/>
    <w:semiHidden/>
    <w:rsid w:val="006A2105"/>
    <w:rPr>
      <w:b/>
      <w:i/>
      <w:smallCaps/>
      <w:color w:val="C45911" w:themeColor="accent2" w:themeShade="BF"/>
    </w:rPr>
  </w:style>
  <w:style w:type="character" w:customStyle="1" w:styleId="Heading9Char">
    <w:name w:val="Heading 9 Char"/>
    <w:basedOn w:val="DefaultParagraphFont"/>
    <w:link w:val="Heading9"/>
    <w:uiPriority w:val="9"/>
    <w:semiHidden/>
    <w:rsid w:val="006A2105"/>
    <w:rPr>
      <w:b/>
      <w:i/>
      <w:smallCaps/>
      <w:color w:val="823B0B" w:themeColor="accent2" w:themeShade="7F"/>
    </w:rPr>
  </w:style>
  <w:style w:type="paragraph" w:styleId="Caption">
    <w:name w:val="caption"/>
    <w:basedOn w:val="Normal"/>
    <w:next w:val="Normal"/>
    <w:uiPriority w:val="35"/>
    <w:semiHidden/>
    <w:unhideWhenUsed/>
    <w:qFormat/>
    <w:rsid w:val="006A2105"/>
    <w:rPr>
      <w:b/>
      <w:bCs/>
      <w:caps/>
      <w:sz w:val="16"/>
      <w:szCs w:val="18"/>
    </w:rPr>
  </w:style>
  <w:style w:type="paragraph" w:customStyle="1" w:styleId="LINCbodycopy">
    <w:name w:val="LINC_body_copy"/>
    <w:basedOn w:val="Normal"/>
    <w:qFormat/>
    <w:rsid w:val="002E5DEE"/>
    <w:pPr>
      <w:snapToGrid w:val="0"/>
      <w:spacing w:after="200" w:line="360" w:lineRule="exact"/>
      <w:jc w:val="center"/>
    </w:pPr>
    <w:rPr>
      <w:rFonts w:ascii="Arial" w:hAnsi="Arial" w:cs="Calibri"/>
      <w:color w:val="404040" w:themeColor="text1" w:themeTint="BF"/>
      <w:szCs w:val="22"/>
    </w:rPr>
  </w:style>
  <w:style w:type="paragraph" w:customStyle="1" w:styleId="LINClist">
    <w:name w:val="LINC_list"/>
    <w:basedOn w:val="Normal"/>
    <w:qFormat/>
    <w:rsid w:val="00350348"/>
    <w:pPr>
      <w:numPr>
        <w:numId w:val="16"/>
      </w:numPr>
      <w:spacing w:line="360" w:lineRule="exact"/>
      <w:jc w:val="center"/>
    </w:pPr>
    <w:rPr>
      <w:rFonts w:asciiTheme="majorHAnsi" w:eastAsiaTheme="minorEastAsia" w:hAnsiTheme="majorHAnsi" w:cs="Times New Roman (Body CS)"/>
      <w:szCs w:val="20"/>
    </w:rPr>
  </w:style>
  <w:style w:type="paragraph" w:customStyle="1" w:styleId="LINCheadlinebig">
    <w:name w:val="LINC_headline_big"/>
    <w:basedOn w:val="Normal"/>
    <w:qFormat/>
    <w:rsid w:val="00392E54"/>
    <w:pPr>
      <w:spacing w:before="200" w:after="200" w:line="680" w:lineRule="exact"/>
      <w:jc w:val="center"/>
    </w:pPr>
    <w:rPr>
      <w:rFonts w:ascii="Arial" w:eastAsiaTheme="minorEastAsia" w:hAnsi="Arial" w:cs="Arial"/>
      <w:sz w:val="62"/>
      <w:szCs w:val="62"/>
    </w:rPr>
  </w:style>
  <w:style w:type="character" w:styleId="IntenseEmphasis">
    <w:name w:val="Intense Emphasis"/>
    <w:uiPriority w:val="21"/>
    <w:qFormat/>
    <w:rsid w:val="006A2105"/>
    <w:rPr>
      <w:b/>
      <w:i/>
      <w:color w:val="ED7D31" w:themeColor="accent2"/>
      <w:spacing w:val="10"/>
    </w:rPr>
  </w:style>
  <w:style w:type="paragraph" w:styleId="TOCHeading">
    <w:name w:val="TOC Heading"/>
    <w:basedOn w:val="Heading1"/>
    <w:next w:val="Normal"/>
    <w:uiPriority w:val="39"/>
    <w:semiHidden/>
    <w:unhideWhenUsed/>
    <w:qFormat/>
    <w:rsid w:val="006A2105"/>
    <w:pPr>
      <w:outlineLvl w:val="9"/>
    </w:pPr>
    <w:rPr>
      <w:lang w:bidi="en-US"/>
    </w:rPr>
  </w:style>
  <w:style w:type="character" w:styleId="Hyperlink">
    <w:name w:val="Hyperlink"/>
    <w:basedOn w:val="DefaultParagraphFont"/>
    <w:uiPriority w:val="99"/>
    <w:unhideWhenUsed/>
    <w:rsid w:val="00CB7208"/>
    <w:rPr>
      <w:b/>
      <w:color w:val="FFFFFF" w:themeColor="background1"/>
      <w:u w:val="single"/>
    </w:rPr>
  </w:style>
  <w:style w:type="paragraph" w:customStyle="1" w:styleId="pbodycopy">
    <w:name w:val="p body copy"/>
    <w:basedOn w:val="Normal"/>
    <w:qFormat/>
    <w:rsid w:val="003E2134"/>
    <w:pPr>
      <w:snapToGrid w:val="0"/>
      <w:spacing w:before="120" w:line="300" w:lineRule="auto"/>
    </w:pPr>
    <w:rPr>
      <w:rFonts w:ascii="Arial" w:hAnsi="Arial" w:cs="Calibri"/>
      <w:color w:val="333333"/>
      <w:szCs w:val="22"/>
    </w:rPr>
  </w:style>
  <w:style w:type="paragraph" w:customStyle="1" w:styleId="LINCsubhead">
    <w:name w:val="LINC_subhead"/>
    <w:basedOn w:val="Normal"/>
    <w:qFormat/>
    <w:rsid w:val="006F580B"/>
    <w:pPr>
      <w:spacing w:before="200" w:after="400" w:line="420" w:lineRule="exact"/>
      <w:jc w:val="center"/>
    </w:pPr>
    <w:rPr>
      <w:rFonts w:ascii="Georgia" w:eastAsiaTheme="minorEastAsia" w:hAnsi="Georgia" w:cs="Times New Roman (Body CS)"/>
      <w:i/>
      <w:iCs/>
      <w:color w:val="58C140"/>
      <w:sz w:val="36"/>
      <w:szCs w:val="36"/>
    </w:rPr>
  </w:style>
  <w:style w:type="character" w:styleId="FollowedHyperlink">
    <w:name w:val="FollowedHyperlink"/>
    <w:basedOn w:val="DefaultParagraphFont"/>
    <w:uiPriority w:val="99"/>
    <w:semiHidden/>
    <w:unhideWhenUsed/>
    <w:rsid w:val="00FD610E"/>
    <w:rPr>
      <w:color w:val="954F72" w:themeColor="followedHyperlink"/>
      <w:u w:val="single"/>
    </w:rPr>
  </w:style>
  <w:style w:type="paragraph" w:customStyle="1" w:styleId="LINCcontactinfo">
    <w:name w:val="LINC contact info"/>
    <w:basedOn w:val="Normal"/>
    <w:qFormat/>
    <w:rsid w:val="00350348"/>
    <w:pPr>
      <w:spacing w:line="360" w:lineRule="exact"/>
      <w:jc w:val="center"/>
    </w:pPr>
    <w:rPr>
      <w:rFonts w:asciiTheme="majorHAnsi" w:eastAsiaTheme="minorEastAsia" w:hAnsiTheme="majorHAnsi" w:cs="Times New Roman (Body CS)"/>
      <w:szCs w:val="20"/>
    </w:rPr>
  </w:style>
  <w:style w:type="paragraph" w:customStyle="1" w:styleId="disclosure">
    <w:name w:val="disclosure"/>
    <w:basedOn w:val="Normal"/>
    <w:qFormat/>
    <w:rsid w:val="00D30890"/>
    <w:pPr>
      <w:spacing w:before="200" w:after="120" w:line="264" w:lineRule="auto"/>
      <w:jc w:val="center"/>
    </w:pPr>
    <w:rPr>
      <w:rFonts w:asciiTheme="majorHAnsi" w:eastAsiaTheme="minorEastAsia" w:hAnsiTheme="majorHAnsi" w:cs="Times New Roman (Body CS)"/>
      <w:color w:val="404040" w:themeColor="text1" w:themeTint="BF"/>
      <w:sz w:val="20"/>
      <w:szCs w:val="20"/>
    </w:rPr>
  </w:style>
  <w:style w:type="paragraph" w:customStyle="1" w:styleId="LINCdatetime">
    <w:name w:val="LINC_date_time"/>
    <w:basedOn w:val="Normal"/>
    <w:qFormat/>
    <w:rsid w:val="00D92233"/>
    <w:pPr>
      <w:spacing w:before="200" w:after="200" w:line="420" w:lineRule="exact"/>
      <w:jc w:val="center"/>
    </w:pPr>
    <w:rPr>
      <w:rFonts w:ascii="Georgia" w:eastAsiaTheme="minorEastAsia" w:hAnsi="Georgia" w:cs="Times New Roman (Body CS)"/>
      <w:i/>
      <w:iCs/>
      <w:color w:val="004851"/>
      <w:sz w:val="36"/>
      <w:szCs w:val="36"/>
    </w:rPr>
  </w:style>
  <w:style w:type="paragraph" w:customStyle="1" w:styleId="hyperlinkwhite">
    <w:name w:val="hyperlink white"/>
    <w:basedOn w:val="Normal"/>
    <w:qFormat/>
    <w:rsid w:val="001D59F5"/>
    <w:pPr>
      <w:spacing w:before="200" w:after="120" w:line="320" w:lineRule="exact"/>
      <w:jc w:val="center"/>
    </w:pPr>
    <w:rPr>
      <w:rFonts w:ascii="Helvetica Neue" w:hAnsi="Helvetica Neue" w:cs="Arial"/>
      <w:b/>
      <w:color w:val="FFFFFF" w:themeColor="background1"/>
      <w:sz w:val="28"/>
      <w:szCs w:val="28"/>
    </w:rPr>
  </w:style>
  <w:style w:type="paragraph" w:customStyle="1" w:styleId="LINCJoinus">
    <w:name w:val="LINC_Join_us"/>
    <w:basedOn w:val="Normal"/>
    <w:qFormat/>
    <w:rsid w:val="00D92233"/>
    <w:pPr>
      <w:spacing w:before="200" w:after="200" w:line="600" w:lineRule="exact"/>
      <w:jc w:val="center"/>
    </w:pPr>
    <w:rPr>
      <w:rFonts w:ascii="Georgia" w:eastAsiaTheme="minorEastAsia" w:hAnsi="Georgia" w:cs="Times New Roman (Body CS)"/>
      <w:b/>
      <w:bCs/>
      <w:i/>
      <w:iCs/>
      <w:color w:val="004851"/>
      <w:sz w:val="56"/>
      <w:szCs w:val="56"/>
    </w:rPr>
  </w:style>
  <w:style w:type="paragraph" w:customStyle="1" w:styleId="LINCbodysignoff">
    <w:name w:val="LINC_body_signoff"/>
    <w:basedOn w:val="Normal"/>
    <w:qFormat/>
    <w:rsid w:val="00350348"/>
    <w:pPr>
      <w:spacing w:after="200" w:line="360" w:lineRule="exact"/>
      <w:jc w:val="center"/>
    </w:pPr>
    <w:rPr>
      <w:rFonts w:asciiTheme="majorHAnsi" w:eastAsiaTheme="minorEastAsia" w:hAnsiTheme="majorHAnsi" w:cs="Times New Roman (Body CS)"/>
      <w:szCs w:val="20"/>
    </w:rPr>
  </w:style>
  <w:style w:type="table" w:styleId="TableGrid">
    <w:name w:val="Table Grid"/>
    <w:basedOn w:val="TableNormal"/>
    <w:uiPriority w:val="39"/>
    <w:rsid w:val="0003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132E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132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E10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E10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E10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F1390E"/>
    <w:pPr>
      <w:spacing w:before="200" w:line="320" w:lineRule="exact"/>
      <w:jc w:val="center"/>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0F1390E"/>
    <w:rPr>
      <w:rFonts w:ascii="Times New Roman" w:eastAsiaTheme="minorEastAsia" w:hAnsi="Times New Roman" w:cs="Times New Roman"/>
      <w:sz w:val="18"/>
      <w:szCs w:val="18"/>
    </w:rPr>
  </w:style>
  <w:style w:type="paragraph" w:customStyle="1" w:styleId="box">
    <w:name w:val="box"/>
    <w:basedOn w:val="disclosure"/>
    <w:qFormat/>
    <w:rsid w:val="009B5934"/>
    <w:pPr>
      <w:spacing w:before="0" w:after="0"/>
    </w:pPr>
  </w:style>
  <w:style w:type="paragraph" w:customStyle="1" w:styleId="newLINClist">
    <w:name w:val="new LINC_list"/>
    <w:basedOn w:val="LINClist"/>
    <w:qFormat/>
    <w:rsid w:val="009F66DC"/>
    <w:pPr>
      <w:numPr>
        <w:numId w:val="0"/>
      </w:numPr>
      <w:ind w:left="360"/>
    </w:pPr>
    <w:rPr>
      <w:b/>
      <w:bCs/>
    </w:rPr>
  </w:style>
  <w:style w:type="character" w:styleId="UnresolvedMention">
    <w:name w:val="Unresolved Mention"/>
    <w:basedOn w:val="DefaultParagraphFont"/>
    <w:uiPriority w:val="99"/>
    <w:rsid w:val="003B4699"/>
    <w:rPr>
      <w:color w:val="605E5C"/>
      <w:shd w:val="clear" w:color="auto" w:fill="E1DFDD"/>
    </w:rPr>
  </w:style>
  <w:style w:type="character" w:styleId="CommentReference">
    <w:name w:val="annotation reference"/>
    <w:basedOn w:val="DefaultParagraphFont"/>
    <w:uiPriority w:val="99"/>
    <w:semiHidden/>
    <w:unhideWhenUsed/>
    <w:rsid w:val="009B6668"/>
    <w:rPr>
      <w:sz w:val="16"/>
      <w:szCs w:val="16"/>
    </w:rPr>
  </w:style>
  <w:style w:type="paragraph" w:styleId="CommentText">
    <w:name w:val="annotation text"/>
    <w:basedOn w:val="Normal"/>
    <w:link w:val="CommentTextChar"/>
    <w:uiPriority w:val="99"/>
    <w:semiHidden/>
    <w:unhideWhenUsed/>
    <w:rsid w:val="009B6668"/>
    <w:pPr>
      <w:spacing w:before="200" w:after="200"/>
      <w:jc w:val="center"/>
    </w:pPr>
    <w:rPr>
      <w:rFonts w:asciiTheme="majorHAnsi" w:eastAsiaTheme="minorEastAsia" w:hAnsiTheme="majorHAnsi" w:cs="Times New Roman (Body CS)"/>
      <w:sz w:val="20"/>
      <w:szCs w:val="20"/>
    </w:rPr>
  </w:style>
  <w:style w:type="character" w:customStyle="1" w:styleId="CommentTextChar">
    <w:name w:val="Comment Text Char"/>
    <w:basedOn w:val="DefaultParagraphFont"/>
    <w:link w:val="CommentText"/>
    <w:uiPriority w:val="99"/>
    <w:semiHidden/>
    <w:rsid w:val="009B6668"/>
    <w:rPr>
      <w:rFonts w:asciiTheme="majorHAnsi" w:eastAsiaTheme="minorEastAsia" w:hAnsiTheme="majorHAnsi" w:cs="Times New Roman (Body CS)"/>
    </w:rPr>
  </w:style>
  <w:style w:type="paragraph" w:styleId="CommentSubject">
    <w:name w:val="annotation subject"/>
    <w:basedOn w:val="CommentText"/>
    <w:next w:val="CommentText"/>
    <w:link w:val="CommentSubjectChar"/>
    <w:uiPriority w:val="99"/>
    <w:semiHidden/>
    <w:unhideWhenUsed/>
    <w:rsid w:val="009B6668"/>
    <w:rPr>
      <w:b/>
      <w:bCs/>
    </w:rPr>
  </w:style>
  <w:style w:type="character" w:customStyle="1" w:styleId="CommentSubjectChar">
    <w:name w:val="Comment Subject Char"/>
    <w:basedOn w:val="CommentTextChar"/>
    <w:link w:val="CommentSubject"/>
    <w:uiPriority w:val="99"/>
    <w:semiHidden/>
    <w:rsid w:val="009B6668"/>
    <w:rPr>
      <w:rFonts w:asciiTheme="majorHAnsi" w:eastAsiaTheme="minorEastAsia" w:hAnsiTheme="majorHAnsi" w:cs="Times New Roman (Body CS)"/>
      <w:b/>
      <w:bCs/>
    </w:rPr>
  </w:style>
  <w:style w:type="paragraph" w:styleId="Revision">
    <w:name w:val="Revision"/>
    <w:hidden/>
    <w:uiPriority w:val="99"/>
    <w:semiHidden/>
    <w:rsid w:val="00BE5634"/>
    <w:pPr>
      <w:spacing w:after="0" w:line="240" w:lineRule="auto"/>
      <w:jc w:val="left"/>
    </w:pPr>
    <w:rPr>
      <w:rFonts w:ascii="Gotham Book" w:eastAsia="Times New Roman" w:hAnsi="Gotham Book" w:cs="Gotham Book"/>
      <w:sz w:val="24"/>
      <w:szCs w:val="24"/>
    </w:rPr>
  </w:style>
  <w:style w:type="paragraph" w:customStyle="1" w:styleId="boldlabels">
    <w:name w:val="bold labels"/>
    <w:basedOn w:val="LINCbodycopy"/>
    <w:qFormat/>
    <w:rsid w:val="00E127E1"/>
    <w:pPr>
      <w:spacing w:after="0"/>
    </w:pPr>
    <w:rPr>
      <w:b/>
      <w:bCs/>
    </w:rPr>
  </w:style>
  <w:style w:type="paragraph" w:customStyle="1" w:styleId="Notes">
    <w:name w:val="Notes"/>
    <w:basedOn w:val="NoSpacing"/>
    <w:qFormat/>
    <w:rsid w:val="00767F18"/>
    <w:rPr>
      <w:rFonts w:ascii="Arial Narrow" w:hAnsi="Arial Narrow"/>
      <w:caps/>
      <w:color w:val="808080" w:themeColor="background1" w:themeShade="80"/>
      <w:sz w:val="20"/>
    </w:rPr>
  </w:style>
  <w:style w:type="paragraph" w:styleId="NoSpacing">
    <w:name w:val="No Spacing"/>
    <w:uiPriority w:val="1"/>
    <w:qFormat/>
    <w:rsid w:val="00767F18"/>
    <w:pPr>
      <w:spacing w:after="0" w:line="240" w:lineRule="auto"/>
      <w:jc w:val="left"/>
    </w:pPr>
    <w:rPr>
      <w:rFonts w:ascii="Arial" w:hAnsi="Arial"/>
      <w:sz w:val="22"/>
      <w:szCs w:val="22"/>
    </w:rPr>
  </w:style>
  <w:style w:type="paragraph" w:styleId="NormalWeb">
    <w:name w:val="Normal (Web)"/>
    <w:basedOn w:val="Normal"/>
    <w:uiPriority w:val="99"/>
    <w:semiHidden/>
    <w:unhideWhenUsed/>
    <w:rsid w:val="009C7E2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264">
      <w:bodyDiv w:val="1"/>
      <w:marLeft w:val="0"/>
      <w:marRight w:val="0"/>
      <w:marTop w:val="0"/>
      <w:marBottom w:val="0"/>
      <w:divBdr>
        <w:top w:val="none" w:sz="0" w:space="0" w:color="auto"/>
        <w:left w:val="none" w:sz="0" w:space="0" w:color="auto"/>
        <w:bottom w:val="none" w:sz="0" w:space="0" w:color="auto"/>
        <w:right w:val="none" w:sz="0" w:space="0" w:color="auto"/>
      </w:divBdr>
    </w:div>
    <w:div w:id="16008357">
      <w:bodyDiv w:val="1"/>
      <w:marLeft w:val="0"/>
      <w:marRight w:val="0"/>
      <w:marTop w:val="0"/>
      <w:marBottom w:val="0"/>
      <w:divBdr>
        <w:top w:val="none" w:sz="0" w:space="0" w:color="auto"/>
        <w:left w:val="none" w:sz="0" w:space="0" w:color="auto"/>
        <w:bottom w:val="none" w:sz="0" w:space="0" w:color="auto"/>
        <w:right w:val="none" w:sz="0" w:space="0" w:color="auto"/>
      </w:divBdr>
    </w:div>
    <w:div w:id="19861692">
      <w:bodyDiv w:val="1"/>
      <w:marLeft w:val="0"/>
      <w:marRight w:val="0"/>
      <w:marTop w:val="0"/>
      <w:marBottom w:val="0"/>
      <w:divBdr>
        <w:top w:val="none" w:sz="0" w:space="0" w:color="auto"/>
        <w:left w:val="none" w:sz="0" w:space="0" w:color="auto"/>
        <w:bottom w:val="none" w:sz="0" w:space="0" w:color="auto"/>
        <w:right w:val="none" w:sz="0" w:space="0" w:color="auto"/>
      </w:divBdr>
    </w:div>
    <w:div w:id="26223368">
      <w:bodyDiv w:val="1"/>
      <w:marLeft w:val="0"/>
      <w:marRight w:val="0"/>
      <w:marTop w:val="0"/>
      <w:marBottom w:val="0"/>
      <w:divBdr>
        <w:top w:val="none" w:sz="0" w:space="0" w:color="auto"/>
        <w:left w:val="none" w:sz="0" w:space="0" w:color="auto"/>
        <w:bottom w:val="none" w:sz="0" w:space="0" w:color="auto"/>
        <w:right w:val="none" w:sz="0" w:space="0" w:color="auto"/>
      </w:divBdr>
    </w:div>
    <w:div w:id="107741696">
      <w:bodyDiv w:val="1"/>
      <w:marLeft w:val="0"/>
      <w:marRight w:val="0"/>
      <w:marTop w:val="0"/>
      <w:marBottom w:val="0"/>
      <w:divBdr>
        <w:top w:val="none" w:sz="0" w:space="0" w:color="auto"/>
        <w:left w:val="none" w:sz="0" w:space="0" w:color="auto"/>
        <w:bottom w:val="none" w:sz="0" w:space="0" w:color="auto"/>
        <w:right w:val="none" w:sz="0" w:space="0" w:color="auto"/>
      </w:divBdr>
    </w:div>
    <w:div w:id="162016382">
      <w:bodyDiv w:val="1"/>
      <w:marLeft w:val="0"/>
      <w:marRight w:val="0"/>
      <w:marTop w:val="0"/>
      <w:marBottom w:val="0"/>
      <w:divBdr>
        <w:top w:val="none" w:sz="0" w:space="0" w:color="auto"/>
        <w:left w:val="none" w:sz="0" w:space="0" w:color="auto"/>
        <w:bottom w:val="none" w:sz="0" w:space="0" w:color="auto"/>
        <w:right w:val="none" w:sz="0" w:space="0" w:color="auto"/>
      </w:divBdr>
    </w:div>
    <w:div w:id="224223832">
      <w:bodyDiv w:val="1"/>
      <w:marLeft w:val="0"/>
      <w:marRight w:val="0"/>
      <w:marTop w:val="0"/>
      <w:marBottom w:val="0"/>
      <w:divBdr>
        <w:top w:val="none" w:sz="0" w:space="0" w:color="auto"/>
        <w:left w:val="none" w:sz="0" w:space="0" w:color="auto"/>
        <w:bottom w:val="none" w:sz="0" w:space="0" w:color="auto"/>
        <w:right w:val="none" w:sz="0" w:space="0" w:color="auto"/>
      </w:divBdr>
    </w:div>
    <w:div w:id="241725484">
      <w:bodyDiv w:val="1"/>
      <w:marLeft w:val="0"/>
      <w:marRight w:val="0"/>
      <w:marTop w:val="0"/>
      <w:marBottom w:val="0"/>
      <w:divBdr>
        <w:top w:val="none" w:sz="0" w:space="0" w:color="auto"/>
        <w:left w:val="none" w:sz="0" w:space="0" w:color="auto"/>
        <w:bottom w:val="none" w:sz="0" w:space="0" w:color="auto"/>
        <w:right w:val="none" w:sz="0" w:space="0" w:color="auto"/>
      </w:divBdr>
    </w:div>
    <w:div w:id="361983817">
      <w:bodyDiv w:val="1"/>
      <w:marLeft w:val="0"/>
      <w:marRight w:val="0"/>
      <w:marTop w:val="0"/>
      <w:marBottom w:val="0"/>
      <w:divBdr>
        <w:top w:val="none" w:sz="0" w:space="0" w:color="auto"/>
        <w:left w:val="none" w:sz="0" w:space="0" w:color="auto"/>
        <w:bottom w:val="none" w:sz="0" w:space="0" w:color="auto"/>
        <w:right w:val="none" w:sz="0" w:space="0" w:color="auto"/>
      </w:divBdr>
    </w:div>
    <w:div w:id="369451270">
      <w:bodyDiv w:val="1"/>
      <w:marLeft w:val="0"/>
      <w:marRight w:val="0"/>
      <w:marTop w:val="0"/>
      <w:marBottom w:val="0"/>
      <w:divBdr>
        <w:top w:val="none" w:sz="0" w:space="0" w:color="auto"/>
        <w:left w:val="none" w:sz="0" w:space="0" w:color="auto"/>
        <w:bottom w:val="none" w:sz="0" w:space="0" w:color="auto"/>
        <w:right w:val="none" w:sz="0" w:space="0" w:color="auto"/>
      </w:divBdr>
    </w:div>
    <w:div w:id="442501601">
      <w:bodyDiv w:val="1"/>
      <w:marLeft w:val="0"/>
      <w:marRight w:val="0"/>
      <w:marTop w:val="0"/>
      <w:marBottom w:val="0"/>
      <w:divBdr>
        <w:top w:val="none" w:sz="0" w:space="0" w:color="auto"/>
        <w:left w:val="none" w:sz="0" w:space="0" w:color="auto"/>
        <w:bottom w:val="none" w:sz="0" w:space="0" w:color="auto"/>
        <w:right w:val="none" w:sz="0" w:space="0" w:color="auto"/>
      </w:divBdr>
    </w:div>
    <w:div w:id="446312279">
      <w:bodyDiv w:val="1"/>
      <w:marLeft w:val="0"/>
      <w:marRight w:val="0"/>
      <w:marTop w:val="0"/>
      <w:marBottom w:val="0"/>
      <w:divBdr>
        <w:top w:val="none" w:sz="0" w:space="0" w:color="auto"/>
        <w:left w:val="none" w:sz="0" w:space="0" w:color="auto"/>
        <w:bottom w:val="none" w:sz="0" w:space="0" w:color="auto"/>
        <w:right w:val="none" w:sz="0" w:space="0" w:color="auto"/>
      </w:divBdr>
    </w:div>
    <w:div w:id="501362165">
      <w:bodyDiv w:val="1"/>
      <w:marLeft w:val="0"/>
      <w:marRight w:val="0"/>
      <w:marTop w:val="0"/>
      <w:marBottom w:val="0"/>
      <w:divBdr>
        <w:top w:val="none" w:sz="0" w:space="0" w:color="auto"/>
        <w:left w:val="none" w:sz="0" w:space="0" w:color="auto"/>
        <w:bottom w:val="none" w:sz="0" w:space="0" w:color="auto"/>
        <w:right w:val="none" w:sz="0" w:space="0" w:color="auto"/>
      </w:divBdr>
    </w:div>
    <w:div w:id="527959130">
      <w:bodyDiv w:val="1"/>
      <w:marLeft w:val="0"/>
      <w:marRight w:val="0"/>
      <w:marTop w:val="0"/>
      <w:marBottom w:val="0"/>
      <w:divBdr>
        <w:top w:val="none" w:sz="0" w:space="0" w:color="auto"/>
        <w:left w:val="none" w:sz="0" w:space="0" w:color="auto"/>
        <w:bottom w:val="none" w:sz="0" w:space="0" w:color="auto"/>
        <w:right w:val="none" w:sz="0" w:space="0" w:color="auto"/>
      </w:divBdr>
    </w:div>
    <w:div w:id="528954633">
      <w:bodyDiv w:val="1"/>
      <w:marLeft w:val="0"/>
      <w:marRight w:val="0"/>
      <w:marTop w:val="0"/>
      <w:marBottom w:val="0"/>
      <w:divBdr>
        <w:top w:val="none" w:sz="0" w:space="0" w:color="auto"/>
        <w:left w:val="none" w:sz="0" w:space="0" w:color="auto"/>
        <w:bottom w:val="none" w:sz="0" w:space="0" w:color="auto"/>
        <w:right w:val="none" w:sz="0" w:space="0" w:color="auto"/>
      </w:divBdr>
    </w:div>
    <w:div w:id="561527174">
      <w:bodyDiv w:val="1"/>
      <w:marLeft w:val="0"/>
      <w:marRight w:val="0"/>
      <w:marTop w:val="0"/>
      <w:marBottom w:val="0"/>
      <w:divBdr>
        <w:top w:val="none" w:sz="0" w:space="0" w:color="auto"/>
        <w:left w:val="none" w:sz="0" w:space="0" w:color="auto"/>
        <w:bottom w:val="none" w:sz="0" w:space="0" w:color="auto"/>
        <w:right w:val="none" w:sz="0" w:space="0" w:color="auto"/>
      </w:divBdr>
    </w:div>
    <w:div w:id="569115259">
      <w:bodyDiv w:val="1"/>
      <w:marLeft w:val="0"/>
      <w:marRight w:val="0"/>
      <w:marTop w:val="0"/>
      <w:marBottom w:val="0"/>
      <w:divBdr>
        <w:top w:val="none" w:sz="0" w:space="0" w:color="auto"/>
        <w:left w:val="none" w:sz="0" w:space="0" w:color="auto"/>
        <w:bottom w:val="none" w:sz="0" w:space="0" w:color="auto"/>
        <w:right w:val="none" w:sz="0" w:space="0" w:color="auto"/>
      </w:divBdr>
    </w:div>
    <w:div w:id="582298189">
      <w:bodyDiv w:val="1"/>
      <w:marLeft w:val="0"/>
      <w:marRight w:val="0"/>
      <w:marTop w:val="0"/>
      <w:marBottom w:val="0"/>
      <w:divBdr>
        <w:top w:val="none" w:sz="0" w:space="0" w:color="auto"/>
        <w:left w:val="none" w:sz="0" w:space="0" w:color="auto"/>
        <w:bottom w:val="none" w:sz="0" w:space="0" w:color="auto"/>
        <w:right w:val="none" w:sz="0" w:space="0" w:color="auto"/>
      </w:divBdr>
    </w:div>
    <w:div w:id="585577861">
      <w:bodyDiv w:val="1"/>
      <w:marLeft w:val="0"/>
      <w:marRight w:val="0"/>
      <w:marTop w:val="0"/>
      <w:marBottom w:val="0"/>
      <w:divBdr>
        <w:top w:val="none" w:sz="0" w:space="0" w:color="auto"/>
        <w:left w:val="none" w:sz="0" w:space="0" w:color="auto"/>
        <w:bottom w:val="none" w:sz="0" w:space="0" w:color="auto"/>
        <w:right w:val="none" w:sz="0" w:space="0" w:color="auto"/>
      </w:divBdr>
    </w:div>
    <w:div w:id="620113792">
      <w:bodyDiv w:val="1"/>
      <w:marLeft w:val="0"/>
      <w:marRight w:val="0"/>
      <w:marTop w:val="0"/>
      <w:marBottom w:val="0"/>
      <w:divBdr>
        <w:top w:val="none" w:sz="0" w:space="0" w:color="auto"/>
        <w:left w:val="none" w:sz="0" w:space="0" w:color="auto"/>
        <w:bottom w:val="none" w:sz="0" w:space="0" w:color="auto"/>
        <w:right w:val="none" w:sz="0" w:space="0" w:color="auto"/>
      </w:divBdr>
    </w:div>
    <w:div w:id="662706521">
      <w:bodyDiv w:val="1"/>
      <w:marLeft w:val="0"/>
      <w:marRight w:val="0"/>
      <w:marTop w:val="0"/>
      <w:marBottom w:val="0"/>
      <w:divBdr>
        <w:top w:val="none" w:sz="0" w:space="0" w:color="auto"/>
        <w:left w:val="none" w:sz="0" w:space="0" w:color="auto"/>
        <w:bottom w:val="none" w:sz="0" w:space="0" w:color="auto"/>
        <w:right w:val="none" w:sz="0" w:space="0" w:color="auto"/>
      </w:divBdr>
    </w:div>
    <w:div w:id="676081786">
      <w:bodyDiv w:val="1"/>
      <w:marLeft w:val="0"/>
      <w:marRight w:val="0"/>
      <w:marTop w:val="0"/>
      <w:marBottom w:val="0"/>
      <w:divBdr>
        <w:top w:val="none" w:sz="0" w:space="0" w:color="auto"/>
        <w:left w:val="none" w:sz="0" w:space="0" w:color="auto"/>
        <w:bottom w:val="none" w:sz="0" w:space="0" w:color="auto"/>
        <w:right w:val="none" w:sz="0" w:space="0" w:color="auto"/>
      </w:divBdr>
    </w:div>
    <w:div w:id="712926009">
      <w:bodyDiv w:val="1"/>
      <w:marLeft w:val="0"/>
      <w:marRight w:val="0"/>
      <w:marTop w:val="0"/>
      <w:marBottom w:val="0"/>
      <w:divBdr>
        <w:top w:val="none" w:sz="0" w:space="0" w:color="auto"/>
        <w:left w:val="none" w:sz="0" w:space="0" w:color="auto"/>
        <w:bottom w:val="none" w:sz="0" w:space="0" w:color="auto"/>
        <w:right w:val="none" w:sz="0" w:space="0" w:color="auto"/>
      </w:divBdr>
    </w:div>
    <w:div w:id="719747546">
      <w:bodyDiv w:val="1"/>
      <w:marLeft w:val="0"/>
      <w:marRight w:val="0"/>
      <w:marTop w:val="0"/>
      <w:marBottom w:val="0"/>
      <w:divBdr>
        <w:top w:val="none" w:sz="0" w:space="0" w:color="auto"/>
        <w:left w:val="none" w:sz="0" w:space="0" w:color="auto"/>
        <w:bottom w:val="none" w:sz="0" w:space="0" w:color="auto"/>
        <w:right w:val="none" w:sz="0" w:space="0" w:color="auto"/>
      </w:divBdr>
    </w:div>
    <w:div w:id="742946993">
      <w:bodyDiv w:val="1"/>
      <w:marLeft w:val="0"/>
      <w:marRight w:val="0"/>
      <w:marTop w:val="0"/>
      <w:marBottom w:val="0"/>
      <w:divBdr>
        <w:top w:val="none" w:sz="0" w:space="0" w:color="auto"/>
        <w:left w:val="none" w:sz="0" w:space="0" w:color="auto"/>
        <w:bottom w:val="none" w:sz="0" w:space="0" w:color="auto"/>
        <w:right w:val="none" w:sz="0" w:space="0" w:color="auto"/>
      </w:divBdr>
    </w:div>
    <w:div w:id="766732339">
      <w:bodyDiv w:val="1"/>
      <w:marLeft w:val="0"/>
      <w:marRight w:val="0"/>
      <w:marTop w:val="0"/>
      <w:marBottom w:val="0"/>
      <w:divBdr>
        <w:top w:val="none" w:sz="0" w:space="0" w:color="auto"/>
        <w:left w:val="none" w:sz="0" w:space="0" w:color="auto"/>
        <w:bottom w:val="none" w:sz="0" w:space="0" w:color="auto"/>
        <w:right w:val="none" w:sz="0" w:space="0" w:color="auto"/>
      </w:divBdr>
    </w:div>
    <w:div w:id="782311907">
      <w:bodyDiv w:val="1"/>
      <w:marLeft w:val="0"/>
      <w:marRight w:val="0"/>
      <w:marTop w:val="0"/>
      <w:marBottom w:val="0"/>
      <w:divBdr>
        <w:top w:val="none" w:sz="0" w:space="0" w:color="auto"/>
        <w:left w:val="none" w:sz="0" w:space="0" w:color="auto"/>
        <w:bottom w:val="none" w:sz="0" w:space="0" w:color="auto"/>
        <w:right w:val="none" w:sz="0" w:space="0" w:color="auto"/>
      </w:divBdr>
    </w:div>
    <w:div w:id="824278757">
      <w:bodyDiv w:val="1"/>
      <w:marLeft w:val="0"/>
      <w:marRight w:val="0"/>
      <w:marTop w:val="0"/>
      <w:marBottom w:val="0"/>
      <w:divBdr>
        <w:top w:val="none" w:sz="0" w:space="0" w:color="auto"/>
        <w:left w:val="none" w:sz="0" w:space="0" w:color="auto"/>
        <w:bottom w:val="none" w:sz="0" w:space="0" w:color="auto"/>
        <w:right w:val="none" w:sz="0" w:space="0" w:color="auto"/>
      </w:divBdr>
      <w:divsChild>
        <w:div w:id="1087969196">
          <w:marLeft w:val="600"/>
          <w:marRight w:val="0"/>
          <w:marTop w:val="0"/>
          <w:marBottom w:val="0"/>
          <w:divBdr>
            <w:top w:val="none" w:sz="0" w:space="0" w:color="auto"/>
            <w:left w:val="none" w:sz="0" w:space="0" w:color="auto"/>
            <w:bottom w:val="none" w:sz="0" w:space="0" w:color="auto"/>
            <w:right w:val="none" w:sz="0" w:space="0" w:color="auto"/>
          </w:divBdr>
          <w:divsChild>
            <w:div w:id="4653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14">
      <w:bodyDiv w:val="1"/>
      <w:marLeft w:val="0"/>
      <w:marRight w:val="0"/>
      <w:marTop w:val="0"/>
      <w:marBottom w:val="0"/>
      <w:divBdr>
        <w:top w:val="none" w:sz="0" w:space="0" w:color="auto"/>
        <w:left w:val="none" w:sz="0" w:space="0" w:color="auto"/>
        <w:bottom w:val="none" w:sz="0" w:space="0" w:color="auto"/>
        <w:right w:val="none" w:sz="0" w:space="0" w:color="auto"/>
      </w:divBdr>
    </w:div>
    <w:div w:id="856041541">
      <w:bodyDiv w:val="1"/>
      <w:marLeft w:val="0"/>
      <w:marRight w:val="0"/>
      <w:marTop w:val="0"/>
      <w:marBottom w:val="0"/>
      <w:divBdr>
        <w:top w:val="none" w:sz="0" w:space="0" w:color="auto"/>
        <w:left w:val="none" w:sz="0" w:space="0" w:color="auto"/>
        <w:bottom w:val="none" w:sz="0" w:space="0" w:color="auto"/>
        <w:right w:val="none" w:sz="0" w:space="0" w:color="auto"/>
      </w:divBdr>
    </w:div>
    <w:div w:id="871308526">
      <w:bodyDiv w:val="1"/>
      <w:marLeft w:val="0"/>
      <w:marRight w:val="0"/>
      <w:marTop w:val="0"/>
      <w:marBottom w:val="0"/>
      <w:divBdr>
        <w:top w:val="none" w:sz="0" w:space="0" w:color="auto"/>
        <w:left w:val="none" w:sz="0" w:space="0" w:color="auto"/>
        <w:bottom w:val="none" w:sz="0" w:space="0" w:color="auto"/>
        <w:right w:val="none" w:sz="0" w:space="0" w:color="auto"/>
      </w:divBdr>
    </w:div>
    <w:div w:id="899829138">
      <w:bodyDiv w:val="1"/>
      <w:marLeft w:val="0"/>
      <w:marRight w:val="0"/>
      <w:marTop w:val="0"/>
      <w:marBottom w:val="0"/>
      <w:divBdr>
        <w:top w:val="none" w:sz="0" w:space="0" w:color="auto"/>
        <w:left w:val="none" w:sz="0" w:space="0" w:color="auto"/>
        <w:bottom w:val="none" w:sz="0" w:space="0" w:color="auto"/>
        <w:right w:val="none" w:sz="0" w:space="0" w:color="auto"/>
      </w:divBdr>
    </w:div>
    <w:div w:id="922181825">
      <w:bodyDiv w:val="1"/>
      <w:marLeft w:val="0"/>
      <w:marRight w:val="0"/>
      <w:marTop w:val="0"/>
      <w:marBottom w:val="0"/>
      <w:divBdr>
        <w:top w:val="none" w:sz="0" w:space="0" w:color="auto"/>
        <w:left w:val="none" w:sz="0" w:space="0" w:color="auto"/>
        <w:bottom w:val="none" w:sz="0" w:space="0" w:color="auto"/>
        <w:right w:val="none" w:sz="0" w:space="0" w:color="auto"/>
      </w:divBdr>
    </w:div>
    <w:div w:id="945304653">
      <w:bodyDiv w:val="1"/>
      <w:marLeft w:val="0"/>
      <w:marRight w:val="0"/>
      <w:marTop w:val="0"/>
      <w:marBottom w:val="0"/>
      <w:divBdr>
        <w:top w:val="none" w:sz="0" w:space="0" w:color="auto"/>
        <w:left w:val="none" w:sz="0" w:space="0" w:color="auto"/>
        <w:bottom w:val="none" w:sz="0" w:space="0" w:color="auto"/>
        <w:right w:val="none" w:sz="0" w:space="0" w:color="auto"/>
      </w:divBdr>
    </w:div>
    <w:div w:id="956450247">
      <w:bodyDiv w:val="1"/>
      <w:marLeft w:val="0"/>
      <w:marRight w:val="0"/>
      <w:marTop w:val="0"/>
      <w:marBottom w:val="0"/>
      <w:divBdr>
        <w:top w:val="none" w:sz="0" w:space="0" w:color="auto"/>
        <w:left w:val="none" w:sz="0" w:space="0" w:color="auto"/>
        <w:bottom w:val="none" w:sz="0" w:space="0" w:color="auto"/>
        <w:right w:val="none" w:sz="0" w:space="0" w:color="auto"/>
      </w:divBdr>
    </w:div>
    <w:div w:id="989016986">
      <w:bodyDiv w:val="1"/>
      <w:marLeft w:val="0"/>
      <w:marRight w:val="0"/>
      <w:marTop w:val="0"/>
      <w:marBottom w:val="0"/>
      <w:divBdr>
        <w:top w:val="none" w:sz="0" w:space="0" w:color="auto"/>
        <w:left w:val="none" w:sz="0" w:space="0" w:color="auto"/>
        <w:bottom w:val="none" w:sz="0" w:space="0" w:color="auto"/>
        <w:right w:val="none" w:sz="0" w:space="0" w:color="auto"/>
      </w:divBdr>
    </w:div>
    <w:div w:id="995767613">
      <w:bodyDiv w:val="1"/>
      <w:marLeft w:val="0"/>
      <w:marRight w:val="0"/>
      <w:marTop w:val="0"/>
      <w:marBottom w:val="0"/>
      <w:divBdr>
        <w:top w:val="none" w:sz="0" w:space="0" w:color="auto"/>
        <w:left w:val="none" w:sz="0" w:space="0" w:color="auto"/>
        <w:bottom w:val="none" w:sz="0" w:space="0" w:color="auto"/>
        <w:right w:val="none" w:sz="0" w:space="0" w:color="auto"/>
      </w:divBdr>
    </w:div>
    <w:div w:id="1014529395">
      <w:bodyDiv w:val="1"/>
      <w:marLeft w:val="0"/>
      <w:marRight w:val="0"/>
      <w:marTop w:val="0"/>
      <w:marBottom w:val="0"/>
      <w:divBdr>
        <w:top w:val="none" w:sz="0" w:space="0" w:color="auto"/>
        <w:left w:val="none" w:sz="0" w:space="0" w:color="auto"/>
        <w:bottom w:val="none" w:sz="0" w:space="0" w:color="auto"/>
        <w:right w:val="none" w:sz="0" w:space="0" w:color="auto"/>
      </w:divBdr>
    </w:div>
    <w:div w:id="1082291380">
      <w:bodyDiv w:val="1"/>
      <w:marLeft w:val="0"/>
      <w:marRight w:val="0"/>
      <w:marTop w:val="0"/>
      <w:marBottom w:val="0"/>
      <w:divBdr>
        <w:top w:val="none" w:sz="0" w:space="0" w:color="auto"/>
        <w:left w:val="none" w:sz="0" w:space="0" w:color="auto"/>
        <w:bottom w:val="none" w:sz="0" w:space="0" w:color="auto"/>
        <w:right w:val="none" w:sz="0" w:space="0" w:color="auto"/>
      </w:divBdr>
    </w:div>
    <w:div w:id="1083406782">
      <w:bodyDiv w:val="1"/>
      <w:marLeft w:val="0"/>
      <w:marRight w:val="0"/>
      <w:marTop w:val="0"/>
      <w:marBottom w:val="0"/>
      <w:divBdr>
        <w:top w:val="none" w:sz="0" w:space="0" w:color="auto"/>
        <w:left w:val="none" w:sz="0" w:space="0" w:color="auto"/>
        <w:bottom w:val="none" w:sz="0" w:space="0" w:color="auto"/>
        <w:right w:val="none" w:sz="0" w:space="0" w:color="auto"/>
      </w:divBdr>
    </w:div>
    <w:div w:id="1088036258">
      <w:bodyDiv w:val="1"/>
      <w:marLeft w:val="0"/>
      <w:marRight w:val="0"/>
      <w:marTop w:val="0"/>
      <w:marBottom w:val="0"/>
      <w:divBdr>
        <w:top w:val="none" w:sz="0" w:space="0" w:color="auto"/>
        <w:left w:val="none" w:sz="0" w:space="0" w:color="auto"/>
        <w:bottom w:val="none" w:sz="0" w:space="0" w:color="auto"/>
        <w:right w:val="none" w:sz="0" w:space="0" w:color="auto"/>
      </w:divBdr>
    </w:div>
    <w:div w:id="1091583414">
      <w:bodyDiv w:val="1"/>
      <w:marLeft w:val="0"/>
      <w:marRight w:val="0"/>
      <w:marTop w:val="0"/>
      <w:marBottom w:val="0"/>
      <w:divBdr>
        <w:top w:val="none" w:sz="0" w:space="0" w:color="auto"/>
        <w:left w:val="none" w:sz="0" w:space="0" w:color="auto"/>
        <w:bottom w:val="none" w:sz="0" w:space="0" w:color="auto"/>
        <w:right w:val="none" w:sz="0" w:space="0" w:color="auto"/>
      </w:divBdr>
    </w:div>
    <w:div w:id="1113401152">
      <w:bodyDiv w:val="1"/>
      <w:marLeft w:val="0"/>
      <w:marRight w:val="0"/>
      <w:marTop w:val="0"/>
      <w:marBottom w:val="0"/>
      <w:divBdr>
        <w:top w:val="none" w:sz="0" w:space="0" w:color="auto"/>
        <w:left w:val="none" w:sz="0" w:space="0" w:color="auto"/>
        <w:bottom w:val="none" w:sz="0" w:space="0" w:color="auto"/>
        <w:right w:val="none" w:sz="0" w:space="0" w:color="auto"/>
      </w:divBdr>
      <w:divsChild>
        <w:div w:id="86386839">
          <w:marLeft w:val="600"/>
          <w:marRight w:val="0"/>
          <w:marTop w:val="0"/>
          <w:marBottom w:val="0"/>
          <w:divBdr>
            <w:top w:val="none" w:sz="0" w:space="0" w:color="auto"/>
            <w:left w:val="none" w:sz="0" w:space="0" w:color="auto"/>
            <w:bottom w:val="none" w:sz="0" w:space="0" w:color="auto"/>
            <w:right w:val="none" w:sz="0" w:space="0" w:color="auto"/>
          </w:divBdr>
          <w:divsChild>
            <w:div w:id="651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4607">
      <w:bodyDiv w:val="1"/>
      <w:marLeft w:val="0"/>
      <w:marRight w:val="0"/>
      <w:marTop w:val="0"/>
      <w:marBottom w:val="0"/>
      <w:divBdr>
        <w:top w:val="none" w:sz="0" w:space="0" w:color="auto"/>
        <w:left w:val="none" w:sz="0" w:space="0" w:color="auto"/>
        <w:bottom w:val="none" w:sz="0" w:space="0" w:color="auto"/>
        <w:right w:val="none" w:sz="0" w:space="0" w:color="auto"/>
      </w:divBdr>
    </w:div>
    <w:div w:id="1155418391">
      <w:bodyDiv w:val="1"/>
      <w:marLeft w:val="0"/>
      <w:marRight w:val="0"/>
      <w:marTop w:val="0"/>
      <w:marBottom w:val="0"/>
      <w:divBdr>
        <w:top w:val="none" w:sz="0" w:space="0" w:color="auto"/>
        <w:left w:val="none" w:sz="0" w:space="0" w:color="auto"/>
        <w:bottom w:val="none" w:sz="0" w:space="0" w:color="auto"/>
        <w:right w:val="none" w:sz="0" w:space="0" w:color="auto"/>
      </w:divBdr>
    </w:div>
    <w:div w:id="1194420076">
      <w:bodyDiv w:val="1"/>
      <w:marLeft w:val="0"/>
      <w:marRight w:val="0"/>
      <w:marTop w:val="0"/>
      <w:marBottom w:val="0"/>
      <w:divBdr>
        <w:top w:val="none" w:sz="0" w:space="0" w:color="auto"/>
        <w:left w:val="none" w:sz="0" w:space="0" w:color="auto"/>
        <w:bottom w:val="none" w:sz="0" w:space="0" w:color="auto"/>
        <w:right w:val="none" w:sz="0" w:space="0" w:color="auto"/>
      </w:divBdr>
    </w:div>
    <w:div w:id="1215385592">
      <w:bodyDiv w:val="1"/>
      <w:marLeft w:val="0"/>
      <w:marRight w:val="0"/>
      <w:marTop w:val="0"/>
      <w:marBottom w:val="0"/>
      <w:divBdr>
        <w:top w:val="none" w:sz="0" w:space="0" w:color="auto"/>
        <w:left w:val="none" w:sz="0" w:space="0" w:color="auto"/>
        <w:bottom w:val="none" w:sz="0" w:space="0" w:color="auto"/>
        <w:right w:val="none" w:sz="0" w:space="0" w:color="auto"/>
      </w:divBdr>
    </w:div>
    <w:div w:id="1218008879">
      <w:bodyDiv w:val="1"/>
      <w:marLeft w:val="0"/>
      <w:marRight w:val="0"/>
      <w:marTop w:val="0"/>
      <w:marBottom w:val="0"/>
      <w:divBdr>
        <w:top w:val="none" w:sz="0" w:space="0" w:color="auto"/>
        <w:left w:val="none" w:sz="0" w:space="0" w:color="auto"/>
        <w:bottom w:val="none" w:sz="0" w:space="0" w:color="auto"/>
        <w:right w:val="none" w:sz="0" w:space="0" w:color="auto"/>
      </w:divBdr>
    </w:div>
    <w:div w:id="1264725319">
      <w:bodyDiv w:val="1"/>
      <w:marLeft w:val="0"/>
      <w:marRight w:val="0"/>
      <w:marTop w:val="0"/>
      <w:marBottom w:val="0"/>
      <w:divBdr>
        <w:top w:val="none" w:sz="0" w:space="0" w:color="auto"/>
        <w:left w:val="none" w:sz="0" w:space="0" w:color="auto"/>
        <w:bottom w:val="none" w:sz="0" w:space="0" w:color="auto"/>
        <w:right w:val="none" w:sz="0" w:space="0" w:color="auto"/>
      </w:divBdr>
    </w:div>
    <w:div w:id="1264874122">
      <w:bodyDiv w:val="1"/>
      <w:marLeft w:val="0"/>
      <w:marRight w:val="0"/>
      <w:marTop w:val="0"/>
      <w:marBottom w:val="0"/>
      <w:divBdr>
        <w:top w:val="none" w:sz="0" w:space="0" w:color="auto"/>
        <w:left w:val="none" w:sz="0" w:space="0" w:color="auto"/>
        <w:bottom w:val="none" w:sz="0" w:space="0" w:color="auto"/>
        <w:right w:val="none" w:sz="0" w:space="0" w:color="auto"/>
      </w:divBdr>
    </w:div>
    <w:div w:id="1284196092">
      <w:bodyDiv w:val="1"/>
      <w:marLeft w:val="0"/>
      <w:marRight w:val="0"/>
      <w:marTop w:val="0"/>
      <w:marBottom w:val="0"/>
      <w:divBdr>
        <w:top w:val="none" w:sz="0" w:space="0" w:color="auto"/>
        <w:left w:val="none" w:sz="0" w:space="0" w:color="auto"/>
        <w:bottom w:val="none" w:sz="0" w:space="0" w:color="auto"/>
        <w:right w:val="none" w:sz="0" w:space="0" w:color="auto"/>
      </w:divBdr>
    </w:div>
    <w:div w:id="1296986337">
      <w:bodyDiv w:val="1"/>
      <w:marLeft w:val="0"/>
      <w:marRight w:val="0"/>
      <w:marTop w:val="0"/>
      <w:marBottom w:val="0"/>
      <w:divBdr>
        <w:top w:val="none" w:sz="0" w:space="0" w:color="auto"/>
        <w:left w:val="none" w:sz="0" w:space="0" w:color="auto"/>
        <w:bottom w:val="none" w:sz="0" w:space="0" w:color="auto"/>
        <w:right w:val="none" w:sz="0" w:space="0" w:color="auto"/>
      </w:divBdr>
    </w:div>
    <w:div w:id="1298298208">
      <w:bodyDiv w:val="1"/>
      <w:marLeft w:val="0"/>
      <w:marRight w:val="0"/>
      <w:marTop w:val="0"/>
      <w:marBottom w:val="0"/>
      <w:divBdr>
        <w:top w:val="none" w:sz="0" w:space="0" w:color="auto"/>
        <w:left w:val="none" w:sz="0" w:space="0" w:color="auto"/>
        <w:bottom w:val="none" w:sz="0" w:space="0" w:color="auto"/>
        <w:right w:val="none" w:sz="0" w:space="0" w:color="auto"/>
      </w:divBdr>
    </w:div>
    <w:div w:id="1312559744">
      <w:bodyDiv w:val="1"/>
      <w:marLeft w:val="0"/>
      <w:marRight w:val="0"/>
      <w:marTop w:val="0"/>
      <w:marBottom w:val="0"/>
      <w:divBdr>
        <w:top w:val="none" w:sz="0" w:space="0" w:color="auto"/>
        <w:left w:val="none" w:sz="0" w:space="0" w:color="auto"/>
        <w:bottom w:val="none" w:sz="0" w:space="0" w:color="auto"/>
        <w:right w:val="none" w:sz="0" w:space="0" w:color="auto"/>
      </w:divBdr>
    </w:div>
    <w:div w:id="1406613601">
      <w:bodyDiv w:val="1"/>
      <w:marLeft w:val="0"/>
      <w:marRight w:val="0"/>
      <w:marTop w:val="0"/>
      <w:marBottom w:val="0"/>
      <w:divBdr>
        <w:top w:val="none" w:sz="0" w:space="0" w:color="auto"/>
        <w:left w:val="none" w:sz="0" w:space="0" w:color="auto"/>
        <w:bottom w:val="none" w:sz="0" w:space="0" w:color="auto"/>
        <w:right w:val="none" w:sz="0" w:space="0" w:color="auto"/>
      </w:divBdr>
    </w:div>
    <w:div w:id="1440098296">
      <w:bodyDiv w:val="1"/>
      <w:marLeft w:val="0"/>
      <w:marRight w:val="0"/>
      <w:marTop w:val="0"/>
      <w:marBottom w:val="0"/>
      <w:divBdr>
        <w:top w:val="none" w:sz="0" w:space="0" w:color="auto"/>
        <w:left w:val="none" w:sz="0" w:space="0" w:color="auto"/>
        <w:bottom w:val="none" w:sz="0" w:space="0" w:color="auto"/>
        <w:right w:val="none" w:sz="0" w:space="0" w:color="auto"/>
      </w:divBdr>
    </w:div>
    <w:div w:id="1472018609">
      <w:bodyDiv w:val="1"/>
      <w:marLeft w:val="0"/>
      <w:marRight w:val="0"/>
      <w:marTop w:val="0"/>
      <w:marBottom w:val="0"/>
      <w:divBdr>
        <w:top w:val="none" w:sz="0" w:space="0" w:color="auto"/>
        <w:left w:val="none" w:sz="0" w:space="0" w:color="auto"/>
        <w:bottom w:val="none" w:sz="0" w:space="0" w:color="auto"/>
        <w:right w:val="none" w:sz="0" w:space="0" w:color="auto"/>
      </w:divBdr>
    </w:div>
    <w:div w:id="1504392723">
      <w:bodyDiv w:val="1"/>
      <w:marLeft w:val="0"/>
      <w:marRight w:val="0"/>
      <w:marTop w:val="0"/>
      <w:marBottom w:val="0"/>
      <w:divBdr>
        <w:top w:val="none" w:sz="0" w:space="0" w:color="auto"/>
        <w:left w:val="none" w:sz="0" w:space="0" w:color="auto"/>
        <w:bottom w:val="none" w:sz="0" w:space="0" w:color="auto"/>
        <w:right w:val="none" w:sz="0" w:space="0" w:color="auto"/>
      </w:divBdr>
    </w:div>
    <w:div w:id="1549953675">
      <w:bodyDiv w:val="1"/>
      <w:marLeft w:val="0"/>
      <w:marRight w:val="0"/>
      <w:marTop w:val="0"/>
      <w:marBottom w:val="0"/>
      <w:divBdr>
        <w:top w:val="none" w:sz="0" w:space="0" w:color="auto"/>
        <w:left w:val="none" w:sz="0" w:space="0" w:color="auto"/>
        <w:bottom w:val="none" w:sz="0" w:space="0" w:color="auto"/>
        <w:right w:val="none" w:sz="0" w:space="0" w:color="auto"/>
      </w:divBdr>
    </w:div>
    <w:div w:id="1577352166">
      <w:bodyDiv w:val="1"/>
      <w:marLeft w:val="0"/>
      <w:marRight w:val="0"/>
      <w:marTop w:val="0"/>
      <w:marBottom w:val="0"/>
      <w:divBdr>
        <w:top w:val="none" w:sz="0" w:space="0" w:color="auto"/>
        <w:left w:val="none" w:sz="0" w:space="0" w:color="auto"/>
        <w:bottom w:val="none" w:sz="0" w:space="0" w:color="auto"/>
        <w:right w:val="none" w:sz="0" w:space="0" w:color="auto"/>
      </w:divBdr>
    </w:div>
    <w:div w:id="1600136976">
      <w:bodyDiv w:val="1"/>
      <w:marLeft w:val="0"/>
      <w:marRight w:val="0"/>
      <w:marTop w:val="0"/>
      <w:marBottom w:val="0"/>
      <w:divBdr>
        <w:top w:val="none" w:sz="0" w:space="0" w:color="auto"/>
        <w:left w:val="none" w:sz="0" w:space="0" w:color="auto"/>
        <w:bottom w:val="none" w:sz="0" w:space="0" w:color="auto"/>
        <w:right w:val="none" w:sz="0" w:space="0" w:color="auto"/>
      </w:divBdr>
    </w:div>
    <w:div w:id="1604149062">
      <w:bodyDiv w:val="1"/>
      <w:marLeft w:val="0"/>
      <w:marRight w:val="0"/>
      <w:marTop w:val="0"/>
      <w:marBottom w:val="0"/>
      <w:divBdr>
        <w:top w:val="none" w:sz="0" w:space="0" w:color="auto"/>
        <w:left w:val="none" w:sz="0" w:space="0" w:color="auto"/>
        <w:bottom w:val="none" w:sz="0" w:space="0" w:color="auto"/>
        <w:right w:val="none" w:sz="0" w:space="0" w:color="auto"/>
      </w:divBdr>
    </w:div>
    <w:div w:id="1636063979">
      <w:bodyDiv w:val="1"/>
      <w:marLeft w:val="0"/>
      <w:marRight w:val="0"/>
      <w:marTop w:val="0"/>
      <w:marBottom w:val="0"/>
      <w:divBdr>
        <w:top w:val="none" w:sz="0" w:space="0" w:color="auto"/>
        <w:left w:val="none" w:sz="0" w:space="0" w:color="auto"/>
        <w:bottom w:val="none" w:sz="0" w:space="0" w:color="auto"/>
        <w:right w:val="none" w:sz="0" w:space="0" w:color="auto"/>
      </w:divBdr>
    </w:div>
    <w:div w:id="1675645205">
      <w:bodyDiv w:val="1"/>
      <w:marLeft w:val="0"/>
      <w:marRight w:val="0"/>
      <w:marTop w:val="0"/>
      <w:marBottom w:val="0"/>
      <w:divBdr>
        <w:top w:val="none" w:sz="0" w:space="0" w:color="auto"/>
        <w:left w:val="none" w:sz="0" w:space="0" w:color="auto"/>
        <w:bottom w:val="none" w:sz="0" w:space="0" w:color="auto"/>
        <w:right w:val="none" w:sz="0" w:space="0" w:color="auto"/>
      </w:divBdr>
    </w:div>
    <w:div w:id="1694765414">
      <w:bodyDiv w:val="1"/>
      <w:marLeft w:val="0"/>
      <w:marRight w:val="0"/>
      <w:marTop w:val="0"/>
      <w:marBottom w:val="0"/>
      <w:divBdr>
        <w:top w:val="none" w:sz="0" w:space="0" w:color="auto"/>
        <w:left w:val="none" w:sz="0" w:space="0" w:color="auto"/>
        <w:bottom w:val="none" w:sz="0" w:space="0" w:color="auto"/>
        <w:right w:val="none" w:sz="0" w:space="0" w:color="auto"/>
      </w:divBdr>
    </w:div>
    <w:div w:id="1718890625">
      <w:bodyDiv w:val="1"/>
      <w:marLeft w:val="0"/>
      <w:marRight w:val="0"/>
      <w:marTop w:val="0"/>
      <w:marBottom w:val="0"/>
      <w:divBdr>
        <w:top w:val="none" w:sz="0" w:space="0" w:color="auto"/>
        <w:left w:val="none" w:sz="0" w:space="0" w:color="auto"/>
        <w:bottom w:val="none" w:sz="0" w:space="0" w:color="auto"/>
        <w:right w:val="none" w:sz="0" w:space="0" w:color="auto"/>
      </w:divBdr>
    </w:div>
    <w:div w:id="1720784391">
      <w:bodyDiv w:val="1"/>
      <w:marLeft w:val="0"/>
      <w:marRight w:val="0"/>
      <w:marTop w:val="0"/>
      <w:marBottom w:val="0"/>
      <w:divBdr>
        <w:top w:val="none" w:sz="0" w:space="0" w:color="auto"/>
        <w:left w:val="none" w:sz="0" w:space="0" w:color="auto"/>
        <w:bottom w:val="none" w:sz="0" w:space="0" w:color="auto"/>
        <w:right w:val="none" w:sz="0" w:space="0" w:color="auto"/>
      </w:divBdr>
    </w:div>
    <w:div w:id="1747996698">
      <w:bodyDiv w:val="1"/>
      <w:marLeft w:val="0"/>
      <w:marRight w:val="0"/>
      <w:marTop w:val="0"/>
      <w:marBottom w:val="0"/>
      <w:divBdr>
        <w:top w:val="none" w:sz="0" w:space="0" w:color="auto"/>
        <w:left w:val="none" w:sz="0" w:space="0" w:color="auto"/>
        <w:bottom w:val="none" w:sz="0" w:space="0" w:color="auto"/>
        <w:right w:val="none" w:sz="0" w:space="0" w:color="auto"/>
      </w:divBdr>
    </w:div>
    <w:div w:id="1756323944">
      <w:bodyDiv w:val="1"/>
      <w:marLeft w:val="0"/>
      <w:marRight w:val="0"/>
      <w:marTop w:val="0"/>
      <w:marBottom w:val="0"/>
      <w:divBdr>
        <w:top w:val="none" w:sz="0" w:space="0" w:color="auto"/>
        <w:left w:val="none" w:sz="0" w:space="0" w:color="auto"/>
        <w:bottom w:val="none" w:sz="0" w:space="0" w:color="auto"/>
        <w:right w:val="none" w:sz="0" w:space="0" w:color="auto"/>
      </w:divBdr>
    </w:div>
    <w:div w:id="1772626403">
      <w:bodyDiv w:val="1"/>
      <w:marLeft w:val="0"/>
      <w:marRight w:val="0"/>
      <w:marTop w:val="0"/>
      <w:marBottom w:val="0"/>
      <w:divBdr>
        <w:top w:val="none" w:sz="0" w:space="0" w:color="auto"/>
        <w:left w:val="none" w:sz="0" w:space="0" w:color="auto"/>
        <w:bottom w:val="none" w:sz="0" w:space="0" w:color="auto"/>
        <w:right w:val="none" w:sz="0" w:space="0" w:color="auto"/>
      </w:divBdr>
    </w:div>
    <w:div w:id="1809273723">
      <w:bodyDiv w:val="1"/>
      <w:marLeft w:val="0"/>
      <w:marRight w:val="0"/>
      <w:marTop w:val="0"/>
      <w:marBottom w:val="0"/>
      <w:divBdr>
        <w:top w:val="none" w:sz="0" w:space="0" w:color="auto"/>
        <w:left w:val="none" w:sz="0" w:space="0" w:color="auto"/>
        <w:bottom w:val="none" w:sz="0" w:space="0" w:color="auto"/>
        <w:right w:val="none" w:sz="0" w:space="0" w:color="auto"/>
      </w:divBdr>
    </w:div>
    <w:div w:id="1869834070">
      <w:bodyDiv w:val="1"/>
      <w:marLeft w:val="0"/>
      <w:marRight w:val="0"/>
      <w:marTop w:val="0"/>
      <w:marBottom w:val="0"/>
      <w:divBdr>
        <w:top w:val="none" w:sz="0" w:space="0" w:color="auto"/>
        <w:left w:val="none" w:sz="0" w:space="0" w:color="auto"/>
        <w:bottom w:val="none" w:sz="0" w:space="0" w:color="auto"/>
        <w:right w:val="none" w:sz="0" w:space="0" w:color="auto"/>
      </w:divBdr>
    </w:div>
    <w:div w:id="1913077702">
      <w:bodyDiv w:val="1"/>
      <w:marLeft w:val="0"/>
      <w:marRight w:val="0"/>
      <w:marTop w:val="0"/>
      <w:marBottom w:val="0"/>
      <w:divBdr>
        <w:top w:val="none" w:sz="0" w:space="0" w:color="auto"/>
        <w:left w:val="none" w:sz="0" w:space="0" w:color="auto"/>
        <w:bottom w:val="none" w:sz="0" w:space="0" w:color="auto"/>
        <w:right w:val="none" w:sz="0" w:space="0" w:color="auto"/>
      </w:divBdr>
    </w:div>
    <w:div w:id="2065180341">
      <w:bodyDiv w:val="1"/>
      <w:marLeft w:val="0"/>
      <w:marRight w:val="0"/>
      <w:marTop w:val="0"/>
      <w:marBottom w:val="0"/>
      <w:divBdr>
        <w:top w:val="none" w:sz="0" w:space="0" w:color="auto"/>
        <w:left w:val="none" w:sz="0" w:space="0" w:color="auto"/>
        <w:bottom w:val="none" w:sz="0" w:space="0" w:color="auto"/>
        <w:right w:val="none" w:sz="0" w:space="0" w:color="auto"/>
      </w:divBdr>
    </w:div>
    <w:div w:id="2079817350">
      <w:bodyDiv w:val="1"/>
      <w:marLeft w:val="0"/>
      <w:marRight w:val="0"/>
      <w:marTop w:val="0"/>
      <w:marBottom w:val="0"/>
      <w:divBdr>
        <w:top w:val="none" w:sz="0" w:space="0" w:color="auto"/>
        <w:left w:val="none" w:sz="0" w:space="0" w:color="auto"/>
        <w:bottom w:val="none" w:sz="0" w:space="0" w:color="auto"/>
        <w:right w:val="none" w:sz="0" w:space="0" w:color="auto"/>
      </w:divBdr>
    </w:div>
    <w:div w:id="2090230637">
      <w:bodyDiv w:val="1"/>
      <w:marLeft w:val="0"/>
      <w:marRight w:val="0"/>
      <w:marTop w:val="0"/>
      <w:marBottom w:val="0"/>
      <w:divBdr>
        <w:top w:val="none" w:sz="0" w:space="0" w:color="auto"/>
        <w:left w:val="none" w:sz="0" w:space="0" w:color="auto"/>
        <w:bottom w:val="none" w:sz="0" w:space="0" w:color="auto"/>
        <w:right w:val="none" w:sz="0" w:space="0" w:color="auto"/>
      </w:divBdr>
    </w:div>
    <w:div w:id="213105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ationwide.com/personal/investing/retirement-plans/financial-literacy/?utm_campaign=FLM-2025&amp;utm_medium=email&amp;utm_source=None&amp;utm_content=NF:RPSL:ADVS:NI:n/a:PNE-2723AO-pri"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hyperlink" Target="https://www.nationwide.com/personal/investing/retirement-plans/financial-literacy/?utm_campaign=FLM-2025&amp;utm_medium=email&amp;utm_source=None&amp;utm_content=NF:RPSL:ADVS:NI:n/a:PNE-2723AO-pri"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a1\AppData\Local\Temp\Temp2_Canned%20emails%20for%20wholesalers%20to%20send.zip\Canned%20emails%20for%20wholesalers%20to%20send\colorful_invit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4fb308-7f4d-43d5-8f94-e5e56cae1d0a" xsi:nil="true"/>
    <lcf76f155ced4ddcb4097134ff3c332f xmlns="283722c3-3c12-4e2f-8b6f-4e7bdb479ba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65C9E280B3DA4C98E9ACE392486457" ma:contentTypeVersion="18" ma:contentTypeDescription="Create a new document." ma:contentTypeScope="" ma:versionID="b3345c4d91615f774fefc493b4077fd0">
  <xsd:schema xmlns:xsd="http://www.w3.org/2001/XMLSchema" xmlns:xs="http://www.w3.org/2001/XMLSchema" xmlns:p="http://schemas.microsoft.com/office/2006/metadata/properties" xmlns:ns1="http://schemas.microsoft.com/sharepoint/v3" xmlns:ns2="283722c3-3c12-4e2f-8b6f-4e7bdb479ba4" xmlns:ns3="9f4fb308-7f4d-43d5-8f94-e5e56cae1d0a" targetNamespace="http://schemas.microsoft.com/office/2006/metadata/properties" ma:root="true" ma:fieldsID="e286fe5e2437c75716b11a07abb3e99c" ns1:_="" ns2:_="" ns3:_="">
    <xsd:import namespace="http://schemas.microsoft.com/sharepoint/v3"/>
    <xsd:import namespace="283722c3-3c12-4e2f-8b6f-4e7bdb479ba4"/>
    <xsd:import namespace="9f4fb308-7f4d-43d5-8f94-e5e56cae1d0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722c3-3c12-4e2f-8b6f-4e7bdb479b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fb308-7f4d-43d5-8f94-e5e56cae1d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bc429f-e69c-469b-bea7-2e4eb73533e3}" ma:internalName="TaxCatchAll" ma:showField="CatchAllData" ma:web="9f4fb308-7f4d-43d5-8f94-e5e56cae1d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B9D57-2702-43B9-87FB-87385DAEE719}">
  <ds:schemaRefs>
    <ds:schemaRef ds:uri="http://schemas.microsoft.com/office/2006/metadata/properties"/>
    <ds:schemaRef ds:uri="http://schemas.microsoft.com/office/infopath/2007/PartnerControls"/>
    <ds:schemaRef ds:uri="9f4fb308-7f4d-43d5-8f94-e5e56cae1d0a"/>
    <ds:schemaRef ds:uri="283722c3-3c12-4e2f-8b6f-4e7bdb479ba4"/>
    <ds:schemaRef ds:uri="http://schemas.microsoft.com/sharepoint/v3"/>
  </ds:schemaRefs>
</ds:datastoreItem>
</file>

<file path=customXml/itemProps2.xml><?xml version="1.0" encoding="utf-8"?>
<ds:datastoreItem xmlns:ds="http://schemas.openxmlformats.org/officeDocument/2006/customXml" ds:itemID="{1F6E85CA-144A-0445-B28A-B6A2330F1601}">
  <ds:schemaRefs>
    <ds:schemaRef ds:uri="http://schemas.openxmlformats.org/officeDocument/2006/bibliography"/>
  </ds:schemaRefs>
</ds:datastoreItem>
</file>

<file path=customXml/itemProps3.xml><?xml version="1.0" encoding="utf-8"?>
<ds:datastoreItem xmlns:ds="http://schemas.openxmlformats.org/officeDocument/2006/customXml" ds:itemID="{A3801815-453E-4939-9898-9AA36211B710}">
  <ds:schemaRefs>
    <ds:schemaRef ds:uri="http://schemas.microsoft.com/sharepoint/v3/contenttype/forms"/>
  </ds:schemaRefs>
</ds:datastoreItem>
</file>

<file path=customXml/itemProps4.xml><?xml version="1.0" encoding="utf-8"?>
<ds:datastoreItem xmlns:ds="http://schemas.openxmlformats.org/officeDocument/2006/customXml" ds:itemID="{FBDF1E95-77FD-43A7-96D5-5CB496C9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3722c3-3c12-4e2f-8b6f-4e7bdb479ba4"/>
    <ds:schemaRef ds:uri="9f4fb308-7f4d-43d5-8f94-e5e56cae1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C:\Users\schila1\AppData\Local\Temp\Temp2_Canned emails for wholesalers to send.zip\Canned emails for wholesalers to send\colorful_invitation.dotx</Template>
  <TotalTime>14</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Come to our webinars (wholesaler)</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Literacy Month — Canned email</dc:title>
  <dc:subject/>
  <dc:creator/>
  <cp:keywords/>
  <dc:description/>
  <cp:lastModifiedBy/>
  <cp:revision>24</cp:revision>
  <cp:lastPrinted>2024-01-19T17:37:00Z</cp:lastPrinted>
  <dcterms:created xsi:type="dcterms:W3CDTF">2025-02-26T15:13:00Z</dcterms:created>
  <dcterms:modified xsi:type="dcterms:W3CDTF">2025-03-31T15:52:00Z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2023-01-31T15:24:50Z</vt:lpwstr>
  </property>
  <property fmtid="{D5CDD505-2E9C-101B-9397-08002B2CF9AE}" pid="4" name="MSIP_Label_92ea8e88-16c4-4b55-a945-7bd6248db4bf_Method">
    <vt:lpwstr>Standard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1b3fb4f8-fd96-450b-bbf6-55b8721c9f99</vt:lpwstr>
  </property>
  <property fmtid="{D5CDD505-2E9C-101B-9397-08002B2CF9AE}" pid="8" name="MSIP_Label_92ea8e88-16c4-4b55-a945-7bd6248db4bf_ContentBits">
    <vt:lpwstr>0</vt:lpwstr>
  </property>
  <property fmtid="{D5CDD505-2E9C-101B-9397-08002B2CF9AE}" pid="9" name="ContentTypeId">
    <vt:lpwstr>0x0101008C65C9E280B3DA4C98E9ACE392486457</vt:lpwstr>
  </property>
  <property fmtid="{D5CDD505-2E9C-101B-9397-08002B2CF9AE}" pid="10" name="MediaServiceImageTags">
    <vt:lpwstr/>
  </property>
</Properties>
</file>